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0116A" w14:textId="77777777" w:rsidR="006719E5" w:rsidRDefault="006719E5" w:rsidP="006719E5">
      <w:r>
        <w:t xml:space="preserve">ACCESS REQUIREMENTS </w:t>
      </w:r>
    </w:p>
    <w:p w14:paraId="1FDCCAB0" w14:textId="77777777" w:rsidR="006719E5" w:rsidRDefault="006719E5" w:rsidP="006719E5"/>
    <w:p w14:paraId="3AA8E441" w14:textId="0A98AFAB" w:rsidR="006719E5" w:rsidRDefault="006719E5" w:rsidP="006719E5">
      <w:r>
        <w:t xml:space="preserve">Spike Island believes in the Social Model of Disability and is committed to creating the best possible working environment for artists. This form is sent to all artists we work with to help us identify the best ways to provide what the artist needs in terms of access, communication and the environment they work in. </w:t>
      </w:r>
    </w:p>
    <w:p w14:paraId="7C4955CB" w14:textId="77777777" w:rsidR="006719E5" w:rsidRDefault="006719E5" w:rsidP="006719E5"/>
    <w:p w14:paraId="246D5831" w14:textId="77777777" w:rsidR="006719E5" w:rsidRDefault="006719E5" w:rsidP="006719E5">
      <w:r>
        <w:t>This form is broken into several sections, these are:</w:t>
      </w:r>
    </w:p>
    <w:p w14:paraId="11DD04A1" w14:textId="77777777" w:rsidR="006719E5" w:rsidRDefault="006719E5" w:rsidP="006719E5"/>
    <w:p w14:paraId="67074A23" w14:textId="450E3D30" w:rsidR="006719E5" w:rsidRDefault="006719E5" w:rsidP="00E5687B">
      <w:pPr>
        <w:pStyle w:val="ListParagraph"/>
        <w:numPr>
          <w:ilvl w:val="0"/>
          <w:numId w:val="6"/>
        </w:numPr>
      </w:pPr>
      <w:r>
        <w:t>GENERAL</w:t>
      </w:r>
    </w:p>
    <w:p w14:paraId="1DB3FCA7" w14:textId="42720CD1" w:rsidR="006719E5" w:rsidRDefault="006719E5" w:rsidP="00E5687B">
      <w:pPr>
        <w:pStyle w:val="ListParagraph"/>
        <w:numPr>
          <w:ilvl w:val="0"/>
          <w:numId w:val="6"/>
        </w:numPr>
      </w:pPr>
      <w:r>
        <w:t>COMMUNICATION AND HEARING SUPPORT</w:t>
      </w:r>
    </w:p>
    <w:p w14:paraId="1CF067A4" w14:textId="2F052791" w:rsidR="006719E5" w:rsidRDefault="006719E5" w:rsidP="00E5687B">
      <w:pPr>
        <w:pStyle w:val="ListParagraph"/>
        <w:numPr>
          <w:ilvl w:val="0"/>
          <w:numId w:val="6"/>
        </w:numPr>
      </w:pPr>
      <w:r>
        <w:t>PHYSICAL AND ENVIRONMENTAL</w:t>
      </w:r>
    </w:p>
    <w:p w14:paraId="4DC4B14E" w14:textId="30B649F6" w:rsidR="006719E5" w:rsidRDefault="006719E5" w:rsidP="00E5687B">
      <w:pPr>
        <w:pStyle w:val="ListParagraph"/>
        <w:numPr>
          <w:ilvl w:val="0"/>
          <w:numId w:val="6"/>
        </w:numPr>
      </w:pPr>
      <w:r>
        <w:t>SIGHTED SUPPORT</w:t>
      </w:r>
    </w:p>
    <w:p w14:paraId="0DD2D60E" w14:textId="40B74C73" w:rsidR="006719E5" w:rsidRDefault="006719E5" w:rsidP="00E5687B">
      <w:pPr>
        <w:pStyle w:val="ListParagraph"/>
        <w:numPr>
          <w:ilvl w:val="0"/>
          <w:numId w:val="6"/>
        </w:numPr>
      </w:pPr>
      <w:r>
        <w:t>MENTAL HEALTH AND WELLBEING</w:t>
      </w:r>
    </w:p>
    <w:p w14:paraId="6DE46210" w14:textId="5C14871E" w:rsidR="006719E5" w:rsidRDefault="006719E5" w:rsidP="006719E5">
      <w:pPr>
        <w:pStyle w:val="ListParagraph"/>
        <w:numPr>
          <w:ilvl w:val="0"/>
          <w:numId w:val="6"/>
        </w:numPr>
      </w:pPr>
      <w:r>
        <w:t>TRAVEL AND ACCOMMODATION</w:t>
      </w:r>
    </w:p>
    <w:p w14:paraId="1A907220" w14:textId="77777777" w:rsidR="00A76CFE" w:rsidRDefault="00A76CFE" w:rsidP="00A76CFE"/>
    <w:p w14:paraId="1804E497" w14:textId="7306FB52" w:rsidR="006719E5" w:rsidRDefault="006719E5" w:rsidP="006719E5">
      <w:r>
        <w:t xml:space="preserve">Please complete the sections relevant to you, providing as much detail as you would like. We will use this information to help us to support you and build your access requirements into our planning. </w:t>
      </w:r>
    </w:p>
    <w:p w14:paraId="0EC236A5" w14:textId="77777777" w:rsidR="006719E5" w:rsidRDefault="006719E5" w:rsidP="006719E5"/>
    <w:p w14:paraId="4B00F9BA" w14:textId="205A8A47" w:rsidR="006719E5" w:rsidRDefault="006719E5" w:rsidP="006719E5">
      <w:r>
        <w:t xml:space="preserve">Depending on how many sections you wish to complete this form may take between 2-8 minutes to fill in. </w:t>
      </w:r>
    </w:p>
    <w:p w14:paraId="36E55FB5" w14:textId="77777777" w:rsidR="006719E5" w:rsidRDefault="006719E5" w:rsidP="006719E5"/>
    <w:p w14:paraId="6A321E91" w14:textId="5392D61A" w:rsidR="006719E5" w:rsidRDefault="006719E5" w:rsidP="006719E5">
      <w:r>
        <w:t>We are aware that access is an ongoing conversation, so please feel free to raise any concerns or additional requirements at any point. Please do not hesitate to send us an alternative or additional form if you have your own.</w:t>
      </w:r>
    </w:p>
    <w:p w14:paraId="33FFAFC6" w14:textId="77777777" w:rsidR="006719E5" w:rsidRDefault="006719E5" w:rsidP="006719E5"/>
    <w:p w14:paraId="44428F95" w14:textId="77777777" w:rsidR="006719E5" w:rsidRDefault="006719E5" w:rsidP="006719E5"/>
    <w:p w14:paraId="20E7D0B7" w14:textId="77777777" w:rsidR="00154201" w:rsidRDefault="00154201">
      <w:pPr>
        <w:spacing w:line="240" w:lineRule="auto"/>
      </w:pPr>
      <w:r>
        <w:br w:type="page"/>
      </w:r>
    </w:p>
    <w:p w14:paraId="1FCBA2FA" w14:textId="2C0397EB" w:rsidR="006719E5" w:rsidRDefault="006719E5" w:rsidP="006719E5">
      <w:r>
        <w:lastRenderedPageBreak/>
        <w:t>GENERAL</w:t>
      </w:r>
    </w:p>
    <w:p w14:paraId="623825CA" w14:textId="77777777" w:rsidR="006719E5" w:rsidRDefault="006719E5" w:rsidP="006719E5"/>
    <w:p w14:paraId="51CCBA49" w14:textId="0B331835" w:rsidR="006719E5" w:rsidRDefault="006719E5" w:rsidP="006719E5">
      <w:r>
        <w:t>1.</w:t>
      </w:r>
      <w:r w:rsidR="00425485">
        <w:t xml:space="preserve"> </w:t>
      </w:r>
      <w:r>
        <w:t>Name:</w:t>
      </w:r>
    </w:p>
    <w:p w14:paraId="3D420580" w14:textId="77777777" w:rsidR="006719E5" w:rsidRDefault="006719E5" w:rsidP="006719E5"/>
    <w:p w14:paraId="3331126C" w14:textId="6FE72BCF" w:rsidR="006719E5" w:rsidRDefault="006719E5" w:rsidP="006719E5">
      <w:r>
        <w:t>2.</w:t>
      </w:r>
      <w:r w:rsidR="00425485">
        <w:t xml:space="preserve"> </w:t>
      </w:r>
      <w:r>
        <w:t>Preferred pronouns: </w:t>
      </w:r>
    </w:p>
    <w:p w14:paraId="13868FF7" w14:textId="77777777" w:rsidR="006719E5" w:rsidRDefault="006719E5" w:rsidP="006719E5"/>
    <w:p w14:paraId="1600AA6C" w14:textId="51EF0511" w:rsidR="00425485" w:rsidRDefault="006719E5" w:rsidP="00425485">
      <w:r>
        <w:t>3.</w:t>
      </w:r>
      <w:r w:rsidR="00425485">
        <w:t xml:space="preserve"> </w:t>
      </w:r>
      <w:r>
        <w:t>Do you have any childcare requirements? If YES, please provide details:</w:t>
      </w:r>
    </w:p>
    <w:p w14:paraId="651679FB" w14:textId="62EB57BB" w:rsidR="006719E5" w:rsidRDefault="00425485" w:rsidP="006719E5">
      <w:r>
        <w:rPr>
          <w:noProof/>
        </w:rPr>
        <mc:AlternateContent>
          <mc:Choice Requires="wps">
            <w:drawing>
              <wp:anchor distT="45720" distB="45720" distL="114300" distR="114300" simplePos="0" relativeHeight="251661312" behindDoc="0" locked="0" layoutInCell="1" allowOverlap="1" wp14:anchorId="3515D697" wp14:editId="21D63DDE">
                <wp:simplePos x="0" y="0"/>
                <wp:positionH relativeFrom="margin">
                  <wp:posOffset>0</wp:posOffset>
                </wp:positionH>
                <wp:positionV relativeFrom="paragraph">
                  <wp:posOffset>198120</wp:posOffset>
                </wp:positionV>
                <wp:extent cx="4267200" cy="8382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4939D3E2"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5D697" id="_x0000_t202" coordsize="21600,21600" o:spt="202" path="m,l,21600r21600,l21600,xe">
                <v:stroke joinstyle="miter"/>
                <v:path gradientshapeok="t" o:connecttype="rect"/>
              </v:shapetype>
              <v:shape id="Text Box 2" o:spid="_x0000_s1026" type="#_x0000_t202" style="position:absolute;margin-left:0;margin-top:15.6pt;width:336pt;height:6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">
                <v:textbox>
                  <w:txbxContent>
                    <w:p w14:paraId="4939D3E2" w14:textId="77777777" w:rsidR="00425485" w:rsidRDefault="00425485" w:rsidP="00425485"/>
                  </w:txbxContent>
                </v:textbox>
                <w10:wrap type="square" anchorx="margin"/>
              </v:shape>
            </w:pict>
          </mc:Fallback>
        </mc:AlternateContent>
      </w:r>
    </w:p>
    <w:p w14:paraId="6F5E02C9" w14:textId="77777777" w:rsidR="006719E5" w:rsidRDefault="006719E5" w:rsidP="006719E5"/>
    <w:p w14:paraId="7CD62AEF" w14:textId="77777777" w:rsidR="006719E5" w:rsidRDefault="006719E5" w:rsidP="006719E5">
      <w:r>
        <w:t>COMMUNICATION AND HEARING SUPPORT</w:t>
      </w:r>
    </w:p>
    <w:p w14:paraId="3F3A1CD8" w14:textId="77777777" w:rsidR="006719E5" w:rsidRDefault="006719E5" w:rsidP="006719E5"/>
    <w:p w14:paraId="125D3E6D" w14:textId="32322B5C" w:rsidR="006719E5" w:rsidRDefault="006719E5" w:rsidP="006719E5">
      <w:r>
        <w:t>Please use this section to tell us the best way to contact you and if you have any d/Deaf or hearing-impaired access requirements.</w:t>
      </w:r>
    </w:p>
    <w:p w14:paraId="5AB35F26" w14:textId="77777777" w:rsidR="00425485" w:rsidRDefault="00425485" w:rsidP="006719E5">
      <w:pPr>
        <w:ind w:left="720" w:hanging="720"/>
      </w:pPr>
    </w:p>
    <w:p w14:paraId="008BF116" w14:textId="58088A6D" w:rsidR="006719E5" w:rsidRDefault="006719E5" w:rsidP="006719E5">
      <w:pPr>
        <w:ind w:left="720" w:hanging="720"/>
      </w:pPr>
      <w:r>
        <w:t>1. Please tell us your preferred communication method, check all that apply:</w:t>
      </w:r>
    </w:p>
    <w:p w14:paraId="13AC7E29" w14:textId="77777777" w:rsidR="006719E5" w:rsidRDefault="006719E5" w:rsidP="006719E5"/>
    <w:p w14:paraId="5B70A1F7" w14:textId="03FD7231" w:rsidR="006719E5" w:rsidRDefault="009F057E" w:rsidP="006719E5">
      <w:pPr>
        <w:ind w:firstLine="720"/>
      </w:pPr>
      <w:sdt>
        <w:sdtPr>
          <w:rPr>
            <w:rFonts w:ascii="Segoe UI Symbol" w:hAnsi="Segoe UI Symbol" w:cs="Segoe UI Symbol"/>
            <w:sz w:val="24"/>
          </w:rPr>
          <w:id w:val="-821267321"/>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Phone</w:t>
      </w:r>
    </w:p>
    <w:p w14:paraId="0B02797B" w14:textId="0740F89D" w:rsidR="006719E5" w:rsidRDefault="009F057E" w:rsidP="006719E5">
      <w:pPr>
        <w:ind w:firstLine="720"/>
      </w:pPr>
      <w:sdt>
        <w:sdtPr>
          <w:rPr>
            <w:rFonts w:ascii="Segoe UI Symbol" w:hAnsi="Segoe UI Symbol" w:cs="Segoe UI Symbol"/>
            <w:sz w:val="24"/>
          </w:rPr>
          <w:id w:val="-1758203841"/>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Email</w:t>
      </w:r>
    </w:p>
    <w:p w14:paraId="78FB1F53" w14:textId="01D8FF80" w:rsidR="006719E5" w:rsidRDefault="009F057E" w:rsidP="006719E5">
      <w:pPr>
        <w:ind w:firstLine="720"/>
      </w:pPr>
      <w:sdt>
        <w:sdtPr>
          <w:rPr>
            <w:rFonts w:ascii="Segoe UI Symbol" w:hAnsi="Segoe UI Symbol" w:cs="Segoe UI Symbol"/>
            <w:sz w:val="24"/>
          </w:rPr>
          <w:id w:val="211553903"/>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Text message</w:t>
      </w:r>
    </w:p>
    <w:p w14:paraId="54EDA378" w14:textId="3C5699C6" w:rsidR="006719E5" w:rsidRDefault="009F057E" w:rsidP="006719E5">
      <w:pPr>
        <w:ind w:firstLine="720"/>
      </w:pPr>
      <w:sdt>
        <w:sdtPr>
          <w:rPr>
            <w:rFonts w:ascii="Segoe UI Symbol" w:hAnsi="Segoe UI Symbol" w:cs="Segoe UI Symbol"/>
            <w:sz w:val="24"/>
          </w:rPr>
          <w:id w:val="801348284"/>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Video call e.g. Skype / FaceTime / Zoom etc.</w:t>
      </w:r>
    </w:p>
    <w:p w14:paraId="3BA51739" w14:textId="056A8C54" w:rsidR="006719E5" w:rsidRDefault="009F057E" w:rsidP="006719E5">
      <w:pPr>
        <w:ind w:firstLine="720"/>
      </w:pPr>
      <w:sdt>
        <w:sdtPr>
          <w:rPr>
            <w:rFonts w:ascii="Segoe UI Symbol" w:hAnsi="Segoe UI Symbol" w:cs="Segoe UI Symbol"/>
            <w:sz w:val="24"/>
          </w:rPr>
          <w:id w:val="-2106098951"/>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Other (please specify below)</w:t>
      </w:r>
    </w:p>
    <w:p w14:paraId="15FE4E24" w14:textId="77777777" w:rsidR="00425485" w:rsidRDefault="00425485" w:rsidP="006719E5"/>
    <w:p w14:paraId="21ED4375" w14:textId="071399C2" w:rsidR="006719E5" w:rsidRDefault="006719E5" w:rsidP="006719E5">
      <w:r>
        <w:t xml:space="preserve">2. </w:t>
      </w:r>
      <w:r w:rsidRPr="006719E5">
        <w:t>Please tell us your preferred format for written information e.g. contract,</w:t>
      </w:r>
      <w:r>
        <w:t xml:space="preserve"> </w:t>
      </w:r>
      <w:r w:rsidRPr="006719E5">
        <w:t>schedules, proofing documents, check all that apply.</w:t>
      </w:r>
    </w:p>
    <w:p w14:paraId="26419E4C" w14:textId="77777777" w:rsidR="006719E5" w:rsidRDefault="006719E5" w:rsidP="006719E5"/>
    <w:p w14:paraId="3E628554" w14:textId="03F2C0A4" w:rsidR="006719E5" w:rsidRDefault="009F057E" w:rsidP="006719E5">
      <w:pPr>
        <w:ind w:firstLine="720"/>
      </w:pPr>
      <w:sdt>
        <w:sdtPr>
          <w:rPr>
            <w:rFonts w:ascii="Segoe UI Symbol" w:hAnsi="Segoe UI Symbol" w:cs="Segoe UI Symbol"/>
            <w:sz w:val="24"/>
          </w:rPr>
          <w:id w:val="-1936283811"/>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Standard</w:t>
      </w:r>
    </w:p>
    <w:p w14:paraId="64A1B870" w14:textId="6EB7CBAA" w:rsidR="006719E5" w:rsidRDefault="009F057E" w:rsidP="006719E5">
      <w:pPr>
        <w:ind w:firstLine="720"/>
      </w:pPr>
      <w:sdt>
        <w:sdtPr>
          <w:rPr>
            <w:rFonts w:ascii="Segoe UI Symbol" w:hAnsi="Segoe UI Symbol" w:cs="Segoe UI Symbol"/>
            <w:sz w:val="24"/>
          </w:rPr>
          <w:id w:val="640234394"/>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Large Print</w:t>
      </w:r>
    </w:p>
    <w:p w14:paraId="2B2D811F" w14:textId="788F6886" w:rsidR="006719E5" w:rsidRDefault="009F057E" w:rsidP="006719E5">
      <w:pPr>
        <w:ind w:firstLine="720"/>
      </w:pPr>
      <w:sdt>
        <w:sdtPr>
          <w:rPr>
            <w:rFonts w:ascii="Segoe UI Symbol" w:hAnsi="Segoe UI Symbol" w:cs="Segoe UI Symbol"/>
            <w:sz w:val="24"/>
          </w:rPr>
          <w:id w:val="2147311694"/>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Braille</w:t>
      </w:r>
    </w:p>
    <w:p w14:paraId="0BBF5356" w14:textId="0D9E3184" w:rsidR="006719E5" w:rsidRDefault="009F057E" w:rsidP="006719E5">
      <w:pPr>
        <w:ind w:firstLine="720"/>
      </w:pPr>
      <w:sdt>
        <w:sdtPr>
          <w:rPr>
            <w:rFonts w:ascii="Segoe UI Symbol" w:hAnsi="Segoe UI Symbol" w:cs="Segoe UI Symbol"/>
            <w:sz w:val="24"/>
          </w:rPr>
          <w:id w:val="-101643815"/>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Audio</w:t>
      </w:r>
    </w:p>
    <w:p w14:paraId="45ECD240" w14:textId="446E899A" w:rsidR="006719E5" w:rsidRDefault="009F057E" w:rsidP="006719E5">
      <w:pPr>
        <w:ind w:firstLine="720"/>
      </w:pPr>
      <w:sdt>
        <w:sdtPr>
          <w:rPr>
            <w:rFonts w:ascii="Segoe UI Symbol" w:hAnsi="Segoe UI Symbol" w:cs="Segoe UI Symbol"/>
            <w:sz w:val="24"/>
          </w:rPr>
          <w:id w:val="-1517842880"/>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Other (please specify below)</w:t>
      </w:r>
    </w:p>
    <w:p w14:paraId="38E2E2CE" w14:textId="77777777" w:rsidR="00425485" w:rsidRDefault="00425485" w:rsidP="006719E5"/>
    <w:p w14:paraId="6216BD05" w14:textId="119FC205" w:rsidR="006719E5" w:rsidRPr="006719E5" w:rsidRDefault="006719E5" w:rsidP="006719E5">
      <w:r w:rsidRPr="006719E5">
        <w:t>3. Do you require communication support? For example, for a talk, event or meeting? Check all that apply.</w:t>
      </w:r>
    </w:p>
    <w:p w14:paraId="1D5E54B7" w14:textId="77777777" w:rsidR="006719E5" w:rsidRDefault="006719E5" w:rsidP="006719E5"/>
    <w:p w14:paraId="46E4B989" w14:textId="14332F6C" w:rsidR="006719E5" w:rsidRDefault="009F057E" w:rsidP="006719E5">
      <w:pPr>
        <w:ind w:firstLine="720"/>
      </w:pPr>
      <w:sdt>
        <w:sdtPr>
          <w:rPr>
            <w:rFonts w:ascii="Segoe UI Symbol" w:hAnsi="Segoe UI Symbol" w:cs="Segoe UI Symbol"/>
            <w:sz w:val="24"/>
          </w:rPr>
          <w:id w:val="660585515"/>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British Sign Language</w:t>
      </w:r>
      <w:r w:rsidR="006719E5">
        <w:tab/>
      </w:r>
    </w:p>
    <w:p w14:paraId="4FAE9A6E" w14:textId="6CAC71DF" w:rsidR="006719E5" w:rsidRDefault="009F057E" w:rsidP="006719E5">
      <w:pPr>
        <w:ind w:firstLine="720"/>
      </w:pPr>
      <w:sdt>
        <w:sdtPr>
          <w:rPr>
            <w:rFonts w:ascii="Segoe UI Symbol" w:hAnsi="Segoe UI Symbol" w:cs="Segoe UI Symbol"/>
            <w:sz w:val="24"/>
          </w:rPr>
          <w:id w:val="-289200241"/>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Sign Supported English</w:t>
      </w:r>
    </w:p>
    <w:p w14:paraId="786749BF" w14:textId="3E797B17" w:rsidR="006719E5" w:rsidRDefault="009F057E" w:rsidP="006719E5">
      <w:pPr>
        <w:ind w:firstLine="720"/>
      </w:pPr>
      <w:sdt>
        <w:sdtPr>
          <w:rPr>
            <w:rFonts w:ascii="Segoe UI Symbol" w:hAnsi="Segoe UI Symbol" w:cs="Segoe UI Symbol"/>
            <w:sz w:val="24"/>
          </w:rPr>
          <w:id w:val="-1747564370"/>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Lip Reading</w:t>
      </w:r>
    </w:p>
    <w:p w14:paraId="2D8511C9" w14:textId="78822299" w:rsidR="006719E5" w:rsidRDefault="009F057E" w:rsidP="006719E5">
      <w:pPr>
        <w:ind w:firstLine="720"/>
      </w:pPr>
      <w:sdt>
        <w:sdtPr>
          <w:rPr>
            <w:rFonts w:ascii="Segoe UI Symbol" w:hAnsi="Segoe UI Symbol" w:cs="Segoe UI Symbol"/>
            <w:sz w:val="24"/>
          </w:rPr>
          <w:id w:val="-1101023881"/>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Speech to text</w:t>
      </w:r>
    </w:p>
    <w:p w14:paraId="650806FC" w14:textId="1E568FBF" w:rsidR="006719E5" w:rsidRDefault="009F057E" w:rsidP="006719E5">
      <w:pPr>
        <w:ind w:firstLine="720"/>
      </w:pPr>
      <w:sdt>
        <w:sdtPr>
          <w:rPr>
            <w:rFonts w:ascii="Segoe UI Symbol" w:hAnsi="Segoe UI Symbol" w:cs="Segoe UI Symbol"/>
            <w:sz w:val="24"/>
          </w:rPr>
          <w:id w:val="-1298443969"/>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Loop</w:t>
      </w:r>
    </w:p>
    <w:p w14:paraId="626CC55B" w14:textId="43F1025A" w:rsidR="006719E5" w:rsidRDefault="009F057E" w:rsidP="0082572F">
      <w:pPr>
        <w:ind w:firstLine="720"/>
      </w:pPr>
      <w:sdt>
        <w:sdtPr>
          <w:rPr>
            <w:rFonts w:ascii="Segoe UI Symbol" w:hAnsi="Segoe UI Symbol" w:cs="Segoe UI Symbol"/>
            <w:sz w:val="24"/>
          </w:rPr>
          <w:id w:val="198288395"/>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Other (please specify below)</w:t>
      </w:r>
    </w:p>
    <w:p w14:paraId="01DC2D12" w14:textId="77777777" w:rsidR="006719E5" w:rsidRDefault="006719E5" w:rsidP="006719E5"/>
    <w:p w14:paraId="5BB0F15B" w14:textId="77777777" w:rsidR="009F057E" w:rsidRDefault="009F057E">
      <w:pPr>
        <w:spacing w:line="240" w:lineRule="auto"/>
      </w:pPr>
      <w:r>
        <w:br w:type="page"/>
      </w:r>
    </w:p>
    <w:p w14:paraId="76B9CC6D" w14:textId="3026CDC6" w:rsidR="006719E5" w:rsidRDefault="006719E5" w:rsidP="006719E5">
      <w:bookmarkStart w:id="0" w:name="_GoBack"/>
      <w:bookmarkEnd w:id="0"/>
      <w:r>
        <w:lastRenderedPageBreak/>
        <w:t>4. Any other comments or information you feel it would be useful for us to know?</w:t>
      </w:r>
    </w:p>
    <w:p w14:paraId="62E99C72" w14:textId="30275B12" w:rsidR="006719E5" w:rsidRDefault="00425485" w:rsidP="006719E5">
      <w:r>
        <w:rPr>
          <w:noProof/>
        </w:rPr>
        <mc:AlternateContent>
          <mc:Choice Requires="wps">
            <w:drawing>
              <wp:anchor distT="45720" distB="45720" distL="114300" distR="114300" simplePos="0" relativeHeight="251665408" behindDoc="0" locked="0" layoutInCell="1" allowOverlap="1" wp14:anchorId="7C62A895" wp14:editId="6FEA5BA7">
                <wp:simplePos x="0" y="0"/>
                <wp:positionH relativeFrom="margin">
                  <wp:posOffset>0</wp:posOffset>
                </wp:positionH>
                <wp:positionV relativeFrom="paragraph">
                  <wp:posOffset>198120</wp:posOffset>
                </wp:positionV>
                <wp:extent cx="4267200" cy="83820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49B63419"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2A895" id="_x0000_s1028" type="#_x0000_t202" style="position:absolute;margin-left:0;margin-top:15.6pt;width:336pt;height:6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">
                <v:textbox>
                  <w:txbxContent>
                    <w:p w14:paraId="49B63419" w14:textId="77777777" w:rsidR="00425485" w:rsidRDefault="00425485" w:rsidP="00425485"/>
                  </w:txbxContent>
                </v:textbox>
                <w10:wrap type="square" anchorx="margin"/>
              </v:shape>
            </w:pict>
          </mc:Fallback>
        </mc:AlternateContent>
      </w:r>
    </w:p>
    <w:p w14:paraId="7C35F848" w14:textId="77777777" w:rsidR="0082572F" w:rsidRDefault="0082572F" w:rsidP="006719E5"/>
    <w:p w14:paraId="1C55B236" w14:textId="77777777" w:rsidR="006719E5" w:rsidRDefault="006719E5" w:rsidP="006719E5">
      <w:r>
        <w:t>PHYSICAL AND ENVIRONMENTAL</w:t>
      </w:r>
    </w:p>
    <w:p w14:paraId="1EA29191" w14:textId="77777777" w:rsidR="006719E5" w:rsidRDefault="006719E5" w:rsidP="006719E5"/>
    <w:p w14:paraId="5DB73A3F" w14:textId="700ACE0B" w:rsidR="006719E5" w:rsidRDefault="006719E5" w:rsidP="006719E5">
      <w:r>
        <w:t>Please use this section to tell us about any environmental access requirements you may have when at Spike Island.</w:t>
      </w:r>
    </w:p>
    <w:p w14:paraId="5942632B" w14:textId="77777777" w:rsidR="006719E5" w:rsidRDefault="006719E5" w:rsidP="006719E5"/>
    <w:p w14:paraId="62E3521E" w14:textId="77E79F66" w:rsidR="006719E5" w:rsidRDefault="006719E5" w:rsidP="006719E5">
      <w:r>
        <w:t>1. Do you require wheelchair/level access? Check only one box.</w:t>
      </w:r>
    </w:p>
    <w:p w14:paraId="45D23F83" w14:textId="77777777" w:rsidR="006719E5" w:rsidRDefault="006719E5" w:rsidP="006719E5"/>
    <w:p w14:paraId="2DDB4CAC" w14:textId="50E307BB" w:rsidR="006719E5" w:rsidRDefault="009F057E" w:rsidP="006719E5">
      <w:pPr>
        <w:ind w:firstLine="720"/>
      </w:pPr>
      <w:sdt>
        <w:sdtPr>
          <w:rPr>
            <w:rFonts w:ascii="Segoe UI Symbol" w:hAnsi="Segoe UI Symbol" w:cs="Segoe UI Symbol"/>
            <w:sz w:val="24"/>
          </w:rPr>
          <w:id w:val="-1040040603"/>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Yes</w:t>
      </w:r>
    </w:p>
    <w:p w14:paraId="51193248" w14:textId="2DA62792" w:rsidR="006719E5" w:rsidRDefault="009F057E" w:rsidP="006719E5">
      <w:pPr>
        <w:ind w:firstLine="720"/>
      </w:pPr>
      <w:sdt>
        <w:sdtPr>
          <w:rPr>
            <w:rFonts w:ascii="Segoe UI Symbol" w:hAnsi="Segoe UI Symbol" w:cs="Segoe UI Symbol"/>
            <w:sz w:val="24"/>
          </w:rPr>
          <w:id w:val="-981227654"/>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No</w:t>
      </w:r>
    </w:p>
    <w:p w14:paraId="4EAADF27" w14:textId="1BB4AA45" w:rsidR="006719E5" w:rsidRDefault="009F057E" w:rsidP="006719E5">
      <w:pPr>
        <w:ind w:firstLine="720"/>
      </w:pPr>
      <w:sdt>
        <w:sdtPr>
          <w:rPr>
            <w:rFonts w:ascii="Segoe UI Symbol" w:hAnsi="Segoe UI Symbol" w:cs="Segoe UI Symbol"/>
            <w:sz w:val="24"/>
          </w:rPr>
          <w:id w:val="1862555707"/>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Sometimes</w:t>
      </w:r>
    </w:p>
    <w:p w14:paraId="0C3FC3B2" w14:textId="77777777" w:rsidR="006719E5" w:rsidRDefault="006719E5" w:rsidP="006719E5"/>
    <w:p w14:paraId="0543460E" w14:textId="6EE4E0F6" w:rsidR="006719E5" w:rsidRDefault="006719E5" w:rsidP="006719E5">
      <w:r>
        <w:t>2. Do you have limited mobility that would restrict walking distance or navigating steps? Check only one box.</w:t>
      </w:r>
    </w:p>
    <w:p w14:paraId="00E33805" w14:textId="77777777" w:rsidR="006719E5" w:rsidRDefault="006719E5" w:rsidP="006719E5"/>
    <w:p w14:paraId="27E8BC62" w14:textId="39AC536C" w:rsidR="006719E5" w:rsidRDefault="009F057E" w:rsidP="006719E5">
      <w:pPr>
        <w:ind w:firstLine="720"/>
      </w:pPr>
      <w:sdt>
        <w:sdtPr>
          <w:rPr>
            <w:rFonts w:ascii="Segoe UI Symbol" w:hAnsi="Segoe UI Symbol" w:cs="Segoe UI Symbol"/>
            <w:sz w:val="24"/>
          </w:rPr>
          <w:id w:val="-1365820861"/>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No</w:t>
      </w:r>
    </w:p>
    <w:p w14:paraId="268FC7A8" w14:textId="623E872D" w:rsidR="006719E5" w:rsidRDefault="009F057E" w:rsidP="006719E5">
      <w:pPr>
        <w:ind w:firstLine="720"/>
      </w:pPr>
      <w:sdt>
        <w:sdtPr>
          <w:rPr>
            <w:rFonts w:ascii="Segoe UI Symbol" w:hAnsi="Segoe UI Symbol" w:cs="Segoe UI Symbol"/>
            <w:sz w:val="24"/>
          </w:rPr>
          <w:id w:val="1641768270"/>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Yes</w:t>
      </w:r>
    </w:p>
    <w:p w14:paraId="74EB4504" w14:textId="015510E3" w:rsidR="006719E5" w:rsidRDefault="009F057E" w:rsidP="006719E5">
      <w:pPr>
        <w:ind w:firstLine="720"/>
      </w:pPr>
      <w:sdt>
        <w:sdtPr>
          <w:rPr>
            <w:rFonts w:ascii="Segoe UI Symbol" w:hAnsi="Segoe UI Symbol" w:cs="Segoe UI Symbol"/>
            <w:sz w:val="24"/>
          </w:rPr>
          <w:id w:val="-961032632"/>
          <w14:checkbox>
            <w14:checked w14:val="0"/>
            <w14:checkedState w14:val="2612" w14:font="MS Gothic"/>
            <w14:uncheckedState w14:val="2610" w14:font="MS Gothic"/>
          </w14:checkbox>
        </w:sdtPr>
        <w:sdtEndPr/>
        <w:sdtContent>
          <w:r w:rsidR="0082572F">
            <w:rPr>
              <w:rFonts w:ascii="MS Gothic" w:eastAsia="MS Gothic" w:hAnsi="MS Gothic" w:cs="Segoe UI Symbol" w:hint="eastAsia"/>
              <w:sz w:val="24"/>
            </w:rPr>
            <w:t>☐</w:t>
          </w:r>
        </w:sdtContent>
      </w:sdt>
      <w:r w:rsidR="006719E5">
        <w:t xml:space="preserve">  Sometimes</w:t>
      </w:r>
    </w:p>
    <w:p w14:paraId="00C3AFDE" w14:textId="77777777" w:rsidR="006719E5" w:rsidRDefault="006719E5" w:rsidP="006719E5"/>
    <w:p w14:paraId="6E3E87D3" w14:textId="231750D2" w:rsidR="006719E5" w:rsidRDefault="006719E5" w:rsidP="006719E5">
      <w:r>
        <w:t>3. Are there any environmental requirements we should be aware of? For example, lighting levels, room temperatures etc.?</w:t>
      </w:r>
    </w:p>
    <w:p w14:paraId="6FEDA1FC" w14:textId="2C1FE3FB" w:rsidR="006719E5" w:rsidRDefault="00425485" w:rsidP="006719E5">
      <w:r>
        <w:rPr>
          <w:noProof/>
        </w:rPr>
        <mc:AlternateContent>
          <mc:Choice Requires="wps">
            <w:drawing>
              <wp:anchor distT="45720" distB="45720" distL="114300" distR="114300" simplePos="0" relativeHeight="251667456" behindDoc="0" locked="0" layoutInCell="1" allowOverlap="1" wp14:anchorId="5E79E1A8" wp14:editId="04D2E332">
                <wp:simplePos x="0" y="0"/>
                <wp:positionH relativeFrom="margin">
                  <wp:posOffset>0</wp:posOffset>
                </wp:positionH>
                <wp:positionV relativeFrom="paragraph">
                  <wp:posOffset>207645</wp:posOffset>
                </wp:positionV>
                <wp:extent cx="4267200" cy="8382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7C999835"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9E1A8" id="_x0000_s1029" type="#_x0000_t202" style="position:absolute;margin-left:0;margin-top:16.35pt;width:336pt;height:6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">
                <v:textbox>
                  <w:txbxContent>
                    <w:p w14:paraId="7C999835" w14:textId="77777777" w:rsidR="00425485" w:rsidRDefault="00425485" w:rsidP="00425485"/>
                  </w:txbxContent>
                </v:textbox>
                <w10:wrap type="square" anchorx="margin"/>
              </v:shape>
            </w:pict>
          </mc:Fallback>
        </mc:AlternateContent>
      </w:r>
    </w:p>
    <w:p w14:paraId="7613D676" w14:textId="77777777" w:rsidR="006719E5" w:rsidRDefault="006719E5" w:rsidP="006719E5"/>
    <w:p w14:paraId="7217529E" w14:textId="5C745381" w:rsidR="006719E5" w:rsidRDefault="006719E5" w:rsidP="006719E5">
      <w:r>
        <w:t>4. Do you work with a Personal Assistant? Check only one box.</w:t>
      </w:r>
    </w:p>
    <w:p w14:paraId="03C96B04" w14:textId="77777777" w:rsidR="006719E5" w:rsidRDefault="006719E5" w:rsidP="006719E5"/>
    <w:p w14:paraId="611B366B" w14:textId="336BD5F0" w:rsidR="006719E5" w:rsidRDefault="009F057E" w:rsidP="006719E5">
      <w:pPr>
        <w:ind w:firstLine="720"/>
      </w:pPr>
      <w:sdt>
        <w:sdtPr>
          <w:rPr>
            <w:rFonts w:ascii="Segoe UI Symbol" w:hAnsi="Segoe UI Symbol" w:cs="Segoe UI Symbol"/>
            <w:sz w:val="24"/>
          </w:rPr>
          <w:id w:val="-17155504"/>
          <w14:checkbox>
            <w14:checked w14:val="0"/>
            <w14:checkedState w14:val="2612" w14:font="MS Gothic"/>
            <w14:uncheckedState w14:val="2610" w14:font="MS Gothic"/>
          </w14:checkbox>
        </w:sdtPr>
        <w:sdtEndPr/>
        <w:sdtContent>
          <w:r w:rsidR="008B2E13">
            <w:rPr>
              <w:rFonts w:ascii="MS Gothic" w:eastAsia="MS Gothic" w:hAnsi="MS Gothic" w:cs="Segoe UI Symbol" w:hint="eastAsia"/>
              <w:sz w:val="24"/>
            </w:rPr>
            <w:t>☐</w:t>
          </w:r>
        </w:sdtContent>
      </w:sdt>
      <w:r w:rsidR="006719E5">
        <w:t xml:space="preserve">  Yes</w:t>
      </w:r>
    </w:p>
    <w:p w14:paraId="6C038906" w14:textId="430E70ED" w:rsidR="006719E5" w:rsidRDefault="009F057E" w:rsidP="006719E5">
      <w:pPr>
        <w:ind w:firstLine="720"/>
      </w:pPr>
      <w:sdt>
        <w:sdtPr>
          <w:rPr>
            <w:rFonts w:ascii="Segoe UI Symbol" w:hAnsi="Segoe UI Symbol" w:cs="Segoe UI Symbol"/>
            <w:sz w:val="24"/>
          </w:rPr>
          <w:id w:val="1048565978"/>
          <w14:checkbox>
            <w14:checked w14:val="0"/>
            <w14:checkedState w14:val="2612" w14:font="MS Gothic"/>
            <w14:uncheckedState w14:val="2610" w14:font="MS Gothic"/>
          </w14:checkbox>
        </w:sdtPr>
        <w:sdtEndPr/>
        <w:sdtContent>
          <w:r w:rsidR="008B2E13">
            <w:rPr>
              <w:rFonts w:ascii="MS Gothic" w:eastAsia="MS Gothic" w:hAnsi="MS Gothic" w:cs="Segoe UI Symbol" w:hint="eastAsia"/>
              <w:sz w:val="24"/>
            </w:rPr>
            <w:t>☐</w:t>
          </w:r>
        </w:sdtContent>
      </w:sdt>
      <w:r w:rsidR="006719E5">
        <w:t xml:space="preserve">  No</w:t>
      </w:r>
    </w:p>
    <w:p w14:paraId="5EACA96F" w14:textId="77777777" w:rsidR="006719E5" w:rsidRDefault="006719E5" w:rsidP="006719E5"/>
    <w:p w14:paraId="20ECE3B7" w14:textId="64CE4F0F" w:rsidR="006719E5" w:rsidRDefault="006719E5" w:rsidP="006719E5">
      <w:r>
        <w:t>5. Any other comments or information you feel it would be useful for us to know?</w:t>
      </w:r>
    </w:p>
    <w:p w14:paraId="07BD6923" w14:textId="13DE4D59" w:rsidR="006719E5" w:rsidRDefault="00425485" w:rsidP="006719E5">
      <w:r>
        <w:rPr>
          <w:noProof/>
        </w:rPr>
        <mc:AlternateContent>
          <mc:Choice Requires="wps">
            <w:drawing>
              <wp:anchor distT="45720" distB="45720" distL="114300" distR="114300" simplePos="0" relativeHeight="251659264" behindDoc="0" locked="0" layoutInCell="1" allowOverlap="1" wp14:anchorId="54709D5B" wp14:editId="734B7ACE">
                <wp:simplePos x="0" y="0"/>
                <wp:positionH relativeFrom="margin">
                  <wp:align>right</wp:align>
                </wp:positionH>
                <wp:positionV relativeFrom="paragraph">
                  <wp:posOffset>170180</wp:posOffset>
                </wp:positionV>
                <wp:extent cx="426720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05815167" w14:textId="461207D9" w:rsidR="00425485" w:rsidRDefault="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09D5B" id="_x0000_s1030" type="#_x0000_t202" style="position:absolute;margin-left:284.8pt;margin-top:13.4pt;width:336pt;height: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">
                <v:textbox>
                  <w:txbxContent>
                    <w:p w14:paraId="05815167" w14:textId="461207D9" w:rsidR="00425485" w:rsidRDefault="00425485"/>
                  </w:txbxContent>
                </v:textbox>
                <w10:wrap type="square" anchorx="margin"/>
              </v:shape>
            </w:pict>
          </mc:Fallback>
        </mc:AlternateContent>
      </w:r>
    </w:p>
    <w:p w14:paraId="5BECA288" w14:textId="77777777" w:rsidR="006719E5" w:rsidRDefault="006719E5" w:rsidP="006719E5"/>
    <w:p w14:paraId="18A91367" w14:textId="77777777" w:rsidR="00154201" w:rsidRDefault="00154201">
      <w:pPr>
        <w:spacing w:line="240" w:lineRule="auto"/>
      </w:pPr>
      <w:r>
        <w:br w:type="page"/>
      </w:r>
    </w:p>
    <w:p w14:paraId="202423B5" w14:textId="783EB4C0" w:rsidR="006719E5" w:rsidRDefault="006719E5" w:rsidP="006719E5">
      <w:r>
        <w:lastRenderedPageBreak/>
        <w:t>SIGHTED SUPPORT</w:t>
      </w:r>
    </w:p>
    <w:p w14:paraId="257AAA9A" w14:textId="77777777" w:rsidR="006719E5" w:rsidRDefault="006719E5" w:rsidP="006719E5"/>
    <w:p w14:paraId="6DEF933C" w14:textId="4DC88C30" w:rsidR="006719E5" w:rsidRDefault="006719E5" w:rsidP="006719E5">
      <w:r>
        <w:t>1. If you have any visual impairment, please provide details below.</w:t>
      </w:r>
    </w:p>
    <w:p w14:paraId="10F85E6D" w14:textId="186CE536" w:rsidR="006719E5" w:rsidRDefault="00425485" w:rsidP="006719E5">
      <w:r>
        <w:rPr>
          <w:noProof/>
        </w:rPr>
        <mc:AlternateContent>
          <mc:Choice Requires="wps">
            <w:drawing>
              <wp:anchor distT="45720" distB="45720" distL="114300" distR="114300" simplePos="0" relativeHeight="251669504" behindDoc="0" locked="0" layoutInCell="1" allowOverlap="1" wp14:anchorId="717E3BB7" wp14:editId="12C5D11F">
                <wp:simplePos x="0" y="0"/>
                <wp:positionH relativeFrom="margin">
                  <wp:posOffset>0</wp:posOffset>
                </wp:positionH>
                <wp:positionV relativeFrom="paragraph">
                  <wp:posOffset>197485</wp:posOffset>
                </wp:positionV>
                <wp:extent cx="4267200" cy="8382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524A1996"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E3BB7" id="_x0000_s1031" type="#_x0000_t202" style="position:absolute;margin-left:0;margin-top:15.55pt;width:336pt;height:6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">
                <v:textbox>
                  <w:txbxContent>
                    <w:p w14:paraId="524A1996" w14:textId="77777777" w:rsidR="00425485" w:rsidRDefault="00425485" w:rsidP="00425485"/>
                  </w:txbxContent>
                </v:textbox>
                <w10:wrap type="square" anchorx="margin"/>
              </v:shape>
            </w:pict>
          </mc:Fallback>
        </mc:AlternateContent>
      </w:r>
    </w:p>
    <w:p w14:paraId="1742931A" w14:textId="7F3E12B2" w:rsidR="006719E5" w:rsidRDefault="006719E5" w:rsidP="006719E5">
      <w:r>
        <w:t>2. For orientation reasons would you like to be met from public transport? Check only one box.</w:t>
      </w:r>
    </w:p>
    <w:p w14:paraId="70120AEF" w14:textId="77777777" w:rsidR="006719E5" w:rsidRDefault="006719E5" w:rsidP="006719E5"/>
    <w:p w14:paraId="7F3A5F64" w14:textId="24BA2F4C" w:rsidR="006719E5" w:rsidRDefault="009F057E" w:rsidP="006719E5">
      <w:pPr>
        <w:ind w:firstLine="720"/>
      </w:pPr>
      <w:sdt>
        <w:sdtPr>
          <w:rPr>
            <w:rFonts w:ascii="Segoe UI Symbol" w:hAnsi="Segoe UI Symbol" w:cs="Segoe UI Symbol"/>
            <w:sz w:val="24"/>
          </w:rPr>
          <w:id w:val="1079873393"/>
          <w14:checkbox>
            <w14:checked w14:val="0"/>
            <w14:checkedState w14:val="2612" w14:font="MS Gothic"/>
            <w14:uncheckedState w14:val="2610" w14:font="MS Gothic"/>
          </w14:checkbox>
        </w:sdtPr>
        <w:sdtEndPr/>
        <w:sdtContent>
          <w:r w:rsidR="000900AF">
            <w:rPr>
              <w:rFonts w:ascii="MS Gothic" w:eastAsia="MS Gothic" w:hAnsi="MS Gothic" w:cs="Segoe UI Symbol" w:hint="eastAsia"/>
              <w:sz w:val="24"/>
            </w:rPr>
            <w:t>☐</w:t>
          </w:r>
        </w:sdtContent>
      </w:sdt>
      <w:r w:rsidR="006719E5">
        <w:t xml:space="preserve">  Yes</w:t>
      </w:r>
    </w:p>
    <w:p w14:paraId="7D6A872B" w14:textId="69014B14" w:rsidR="006719E5" w:rsidRDefault="009F057E" w:rsidP="006719E5">
      <w:pPr>
        <w:ind w:firstLine="720"/>
      </w:pPr>
      <w:sdt>
        <w:sdtPr>
          <w:rPr>
            <w:rFonts w:ascii="Segoe UI Symbol" w:hAnsi="Segoe UI Symbol" w:cs="Segoe UI Symbol"/>
            <w:sz w:val="24"/>
          </w:rPr>
          <w:id w:val="-859812825"/>
          <w14:checkbox>
            <w14:checked w14:val="0"/>
            <w14:checkedState w14:val="2612" w14:font="MS Gothic"/>
            <w14:uncheckedState w14:val="2610" w14:font="MS Gothic"/>
          </w14:checkbox>
        </w:sdtPr>
        <w:sdtEndPr/>
        <w:sdtContent>
          <w:r w:rsidR="000900AF">
            <w:rPr>
              <w:rFonts w:ascii="MS Gothic" w:eastAsia="MS Gothic" w:hAnsi="MS Gothic" w:cs="Segoe UI Symbol" w:hint="eastAsia"/>
              <w:sz w:val="24"/>
            </w:rPr>
            <w:t>☐</w:t>
          </w:r>
        </w:sdtContent>
      </w:sdt>
      <w:r w:rsidR="006719E5">
        <w:t xml:space="preserve">  No</w:t>
      </w:r>
    </w:p>
    <w:p w14:paraId="7AD088F5" w14:textId="77777777" w:rsidR="006719E5" w:rsidRDefault="006719E5" w:rsidP="006719E5"/>
    <w:p w14:paraId="2D232773" w14:textId="05EC0B67" w:rsidR="006719E5" w:rsidRDefault="006719E5" w:rsidP="006719E5">
      <w:r>
        <w:t>3. If appropriate, please choose when you need a sighted guide. Check all that apply.</w:t>
      </w:r>
    </w:p>
    <w:p w14:paraId="38AD37C7" w14:textId="77777777" w:rsidR="006719E5" w:rsidRDefault="006719E5" w:rsidP="006719E5"/>
    <w:p w14:paraId="68418E54" w14:textId="0613D9BC" w:rsidR="006719E5" w:rsidRDefault="009F057E" w:rsidP="006719E5">
      <w:pPr>
        <w:ind w:firstLine="720"/>
      </w:pPr>
      <w:sdt>
        <w:sdtPr>
          <w:rPr>
            <w:rFonts w:ascii="Segoe UI Symbol" w:hAnsi="Segoe UI Symbol" w:cs="Segoe UI Symbol"/>
            <w:sz w:val="24"/>
          </w:rPr>
          <w:id w:val="1400252898"/>
          <w14:checkbox>
            <w14:checked w14:val="0"/>
            <w14:checkedState w14:val="2612" w14:font="MS Gothic"/>
            <w14:uncheckedState w14:val="2610" w14:font="MS Gothic"/>
          </w14:checkbox>
        </w:sdtPr>
        <w:sdtEndPr/>
        <w:sdtContent>
          <w:r w:rsidR="000900AF">
            <w:rPr>
              <w:rFonts w:ascii="MS Gothic" w:eastAsia="MS Gothic" w:hAnsi="MS Gothic" w:cs="Segoe UI Symbol" w:hint="eastAsia"/>
              <w:sz w:val="24"/>
            </w:rPr>
            <w:t>☐</w:t>
          </w:r>
        </w:sdtContent>
      </w:sdt>
      <w:r w:rsidR="006719E5">
        <w:t xml:space="preserve">  When visiting/working at Spike Island</w:t>
      </w:r>
    </w:p>
    <w:p w14:paraId="35FE1FD5" w14:textId="332464E8" w:rsidR="006719E5" w:rsidRDefault="009F057E" w:rsidP="006719E5">
      <w:pPr>
        <w:ind w:firstLine="720"/>
      </w:pPr>
      <w:sdt>
        <w:sdtPr>
          <w:rPr>
            <w:rFonts w:ascii="Segoe UI Symbol" w:hAnsi="Segoe UI Symbol" w:cs="Segoe UI Symbol"/>
            <w:sz w:val="24"/>
          </w:rPr>
          <w:id w:val="-1111662884"/>
          <w14:checkbox>
            <w14:checked w14:val="0"/>
            <w14:checkedState w14:val="2612" w14:font="MS Gothic"/>
            <w14:uncheckedState w14:val="2610" w14:font="MS Gothic"/>
          </w14:checkbox>
        </w:sdtPr>
        <w:sdtEndPr/>
        <w:sdtContent>
          <w:r w:rsidR="000900AF">
            <w:rPr>
              <w:rFonts w:ascii="MS Gothic" w:eastAsia="MS Gothic" w:hAnsi="MS Gothic" w:cs="Segoe UI Symbol" w:hint="eastAsia"/>
              <w:sz w:val="24"/>
            </w:rPr>
            <w:t>☐</w:t>
          </w:r>
        </w:sdtContent>
      </w:sdt>
      <w:r w:rsidR="006719E5">
        <w:t xml:space="preserve">  Travelling to and from Spike Island</w:t>
      </w:r>
    </w:p>
    <w:p w14:paraId="7117F6C2" w14:textId="0430330A" w:rsidR="006719E5" w:rsidRDefault="009F057E" w:rsidP="006719E5">
      <w:pPr>
        <w:ind w:firstLine="720"/>
      </w:pPr>
      <w:sdt>
        <w:sdtPr>
          <w:rPr>
            <w:rFonts w:ascii="Segoe UI Symbol" w:hAnsi="Segoe UI Symbol" w:cs="Segoe UI Symbol"/>
            <w:sz w:val="24"/>
          </w:rPr>
          <w:id w:val="1500386848"/>
          <w14:checkbox>
            <w14:checked w14:val="0"/>
            <w14:checkedState w14:val="2612" w14:font="MS Gothic"/>
            <w14:uncheckedState w14:val="2610" w14:font="MS Gothic"/>
          </w14:checkbox>
        </w:sdtPr>
        <w:sdtEndPr/>
        <w:sdtContent>
          <w:r w:rsidR="000900AF">
            <w:rPr>
              <w:rFonts w:ascii="MS Gothic" w:eastAsia="MS Gothic" w:hAnsi="MS Gothic" w:cs="Segoe UI Symbol" w:hint="eastAsia"/>
              <w:sz w:val="24"/>
            </w:rPr>
            <w:t>☐</w:t>
          </w:r>
        </w:sdtContent>
      </w:sdt>
      <w:r w:rsidR="006719E5">
        <w:t xml:space="preserve">  At accommodation</w:t>
      </w:r>
    </w:p>
    <w:p w14:paraId="3F625C26" w14:textId="25321754" w:rsidR="006719E5" w:rsidRDefault="009F057E" w:rsidP="006719E5">
      <w:pPr>
        <w:ind w:firstLine="720"/>
      </w:pPr>
      <w:sdt>
        <w:sdtPr>
          <w:rPr>
            <w:rFonts w:ascii="Segoe UI Symbol" w:hAnsi="Segoe UI Symbol" w:cs="Segoe UI Symbol"/>
            <w:sz w:val="24"/>
          </w:rPr>
          <w:id w:val="-305087471"/>
          <w14:checkbox>
            <w14:checked w14:val="0"/>
            <w14:checkedState w14:val="2612" w14:font="MS Gothic"/>
            <w14:uncheckedState w14:val="2610" w14:font="MS Gothic"/>
          </w14:checkbox>
        </w:sdtPr>
        <w:sdtEndPr/>
        <w:sdtContent>
          <w:r w:rsidR="000900AF">
            <w:rPr>
              <w:rFonts w:ascii="MS Gothic" w:eastAsia="MS Gothic" w:hAnsi="MS Gothic" w:cs="Segoe UI Symbol" w:hint="eastAsia"/>
              <w:sz w:val="24"/>
            </w:rPr>
            <w:t>☐</w:t>
          </w:r>
        </w:sdtContent>
      </w:sdt>
      <w:r w:rsidR="006719E5">
        <w:t xml:space="preserve">  Other (please specify below):</w:t>
      </w:r>
    </w:p>
    <w:p w14:paraId="3B75F865" w14:textId="77777777" w:rsidR="006719E5" w:rsidRDefault="006719E5" w:rsidP="006719E5"/>
    <w:p w14:paraId="6923F154" w14:textId="77777777" w:rsidR="006719E5" w:rsidRDefault="006719E5" w:rsidP="006719E5"/>
    <w:p w14:paraId="22EE1BDA" w14:textId="76F50BE0" w:rsidR="006719E5" w:rsidRDefault="006719E5" w:rsidP="006719E5">
      <w:r>
        <w:t>4. Will you bring any of your own support we need to be aware of e.g. a guide dog? Please provide details:</w:t>
      </w:r>
    </w:p>
    <w:p w14:paraId="169401D3" w14:textId="3A367871" w:rsidR="006719E5" w:rsidRDefault="00425485" w:rsidP="006719E5">
      <w:r>
        <w:rPr>
          <w:noProof/>
        </w:rPr>
        <mc:AlternateContent>
          <mc:Choice Requires="wps">
            <w:drawing>
              <wp:anchor distT="45720" distB="45720" distL="114300" distR="114300" simplePos="0" relativeHeight="251671552" behindDoc="0" locked="0" layoutInCell="1" allowOverlap="1" wp14:anchorId="56B76336" wp14:editId="5465F87D">
                <wp:simplePos x="0" y="0"/>
                <wp:positionH relativeFrom="margin">
                  <wp:posOffset>0</wp:posOffset>
                </wp:positionH>
                <wp:positionV relativeFrom="paragraph">
                  <wp:posOffset>207010</wp:posOffset>
                </wp:positionV>
                <wp:extent cx="4267200" cy="8382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1380CB72"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76336" id="_x0000_s1032" type="#_x0000_t202" style="position:absolute;margin-left:0;margin-top:16.3pt;width:336pt;height:6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">
                <v:textbox>
                  <w:txbxContent>
                    <w:p w14:paraId="1380CB72" w14:textId="77777777" w:rsidR="00425485" w:rsidRDefault="00425485" w:rsidP="00425485"/>
                  </w:txbxContent>
                </v:textbox>
                <w10:wrap type="square" anchorx="margin"/>
              </v:shape>
            </w:pict>
          </mc:Fallback>
        </mc:AlternateContent>
      </w:r>
    </w:p>
    <w:p w14:paraId="2D64EA52" w14:textId="77777777" w:rsidR="006719E5" w:rsidRDefault="006719E5" w:rsidP="006719E5"/>
    <w:p w14:paraId="50262A2C" w14:textId="6665A677" w:rsidR="006719E5" w:rsidRDefault="006719E5" w:rsidP="006719E5">
      <w:r>
        <w:t>5. Are you supported by a Personal Assistant at work? Check only one box.</w:t>
      </w:r>
    </w:p>
    <w:p w14:paraId="632CB52C" w14:textId="77777777" w:rsidR="006719E5" w:rsidRDefault="006719E5" w:rsidP="006719E5"/>
    <w:p w14:paraId="452F34FF" w14:textId="3D6D406E" w:rsidR="006719E5" w:rsidRDefault="009F057E" w:rsidP="006719E5">
      <w:pPr>
        <w:ind w:firstLine="720"/>
      </w:pPr>
      <w:sdt>
        <w:sdtPr>
          <w:rPr>
            <w:rFonts w:ascii="Segoe UI Symbol" w:hAnsi="Segoe UI Symbol" w:cs="Segoe UI Symbol"/>
            <w:sz w:val="24"/>
          </w:rPr>
          <w:id w:val="2108682946"/>
          <w14:checkbox>
            <w14:checked w14:val="0"/>
            <w14:checkedState w14:val="2612" w14:font="MS Gothic"/>
            <w14:uncheckedState w14:val="2610" w14:font="MS Gothic"/>
          </w14:checkbox>
        </w:sdtPr>
        <w:sdtEndPr/>
        <w:sdtContent>
          <w:r w:rsidR="00D70C2B">
            <w:rPr>
              <w:rFonts w:ascii="MS Gothic" w:eastAsia="MS Gothic" w:hAnsi="MS Gothic" w:cs="Segoe UI Symbol" w:hint="eastAsia"/>
              <w:sz w:val="24"/>
            </w:rPr>
            <w:t>☐</w:t>
          </w:r>
        </w:sdtContent>
      </w:sdt>
      <w:r w:rsidR="006719E5">
        <w:t xml:space="preserve">  Yes</w:t>
      </w:r>
    </w:p>
    <w:p w14:paraId="3F10F693" w14:textId="50A729D2" w:rsidR="006719E5" w:rsidRDefault="009F057E" w:rsidP="006719E5">
      <w:pPr>
        <w:ind w:firstLine="720"/>
      </w:pPr>
      <w:sdt>
        <w:sdtPr>
          <w:rPr>
            <w:rFonts w:ascii="Segoe UI Symbol" w:hAnsi="Segoe UI Symbol" w:cs="Segoe UI Symbol"/>
            <w:sz w:val="24"/>
          </w:rPr>
          <w:id w:val="-407303989"/>
          <w14:checkbox>
            <w14:checked w14:val="0"/>
            <w14:checkedState w14:val="2612" w14:font="MS Gothic"/>
            <w14:uncheckedState w14:val="2610" w14:font="MS Gothic"/>
          </w14:checkbox>
        </w:sdtPr>
        <w:sdtEndPr/>
        <w:sdtContent>
          <w:r w:rsidR="00D70C2B">
            <w:rPr>
              <w:rFonts w:ascii="MS Gothic" w:eastAsia="MS Gothic" w:hAnsi="MS Gothic" w:cs="Segoe UI Symbol" w:hint="eastAsia"/>
              <w:sz w:val="24"/>
            </w:rPr>
            <w:t>☐</w:t>
          </w:r>
        </w:sdtContent>
      </w:sdt>
      <w:r w:rsidR="006719E5">
        <w:t xml:space="preserve">  No</w:t>
      </w:r>
    </w:p>
    <w:p w14:paraId="08D03A60" w14:textId="77777777" w:rsidR="006719E5" w:rsidRDefault="006719E5" w:rsidP="006719E5"/>
    <w:p w14:paraId="656817A9" w14:textId="6BE15C0B" w:rsidR="006719E5" w:rsidRDefault="006719E5" w:rsidP="006719E5">
      <w:r>
        <w:t>6. Any other comments or information you feel it would be useful for us to know?</w:t>
      </w:r>
    </w:p>
    <w:p w14:paraId="65608AA1" w14:textId="2E9D8E00" w:rsidR="006719E5" w:rsidRDefault="00425485" w:rsidP="006719E5">
      <w:r>
        <w:rPr>
          <w:noProof/>
        </w:rPr>
        <mc:AlternateContent>
          <mc:Choice Requires="wps">
            <w:drawing>
              <wp:anchor distT="45720" distB="45720" distL="114300" distR="114300" simplePos="0" relativeHeight="251673600" behindDoc="0" locked="0" layoutInCell="1" allowOverlap="1" wp14:anchorId="1ACA4C99" wp14:editId="5DE95170">
                <wp:simplePos x="0" y="0"/>
                <wp:positionH relativeFrom="margin">
                  <wp:posOffset>0</wp:posOffset>
                </wp:positionH>
                <wp:positionV relativeFrom="paragraph">
                  <wp:posOffset>198120</wp:posOffset>
                </wp:positionV>
                <wp:extent cx="4267200" cy="8382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70003946"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A4C99" id="_x0000_s1033" type="#_x0000_t202" style="position:absolute;margin-left:0;margin-top:15.6pt;width:336pt;height:6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">
                <v:textbox>
                  <w:txbxContent>
                    <w:p w14:paraId="70003946" w14:textId="77777777" w:rsidR="00425485" w:rsidRDefault="00425485" w:rsidP="00425485"/>
                  </w:txbxContent>
                </v:textbox>
                <w10:wrap type="square" anchorx="margin"/>
              </v:shape>
            </w:pict>
          </mc:Fallback>
        </mc:AlternateContent>
      </w:r>
    </w:p>
    <w:p w14:paraId="7AE021EB" w14:textId="77777777" w:rsidR="00061AE6" w:rsidRDefault="00061AE6" w:rsidP="006719E5"/>
    <w:p w14:paraId="7EE6E01A" w14:textId="77777777" w:rsidR="00154201" w:rsidRDefault="00154201">
      <w:pPr>
        <w:spacing w:line="240" w:lineRule="auto"/>
      </w:pPr>
      <w:r>
        <w:br w:type="page"/>
      </w:r>
    </w:p>
    <w:p w14:paraId="3E7CCB43" w14:textId="295A0E64" w:rsidR="006719E5" w:rsidRDefault="006719E5" w:rsidP="006719E5">
      <w:r>
        <w:lastRenderedPageBreak/>
        <w:t>MENTAL HEALTH AND WELLBEING / NEURODIVERSITY</w:t>
      </w:r>
    </w:p>
    <w:p w14:paraId="548E977D" w14:textId="77777777" w:rsidR="006719E5" w:rsidRDefault="006719E5" w:rsidP="006719E5"/>
    <w:p w14:paraId="7D56818E" w14:textId="52F99684" w:rsidR="006719E5" w:rsidRDefault="006719E5" w:rsidP="006719E5">
      <w:r>
        <w:t>1.</w:t>
      </w:r>
      <w:r w:rsidR="00425485">
        <w:t xml:space="preserve"> </w:t>
      </w:r>
      <w:r>
        <w:t>Please provide us with information that will help us to support your mental health and wellbeing or neurodiversity during your time with us.</w:t>
      </w:r>
    </w:p>
    <w:p w14:paraId="7AB51B0B" w14:textId="3A764C12" w:rsidR="006719E5" w:rsidRDefault="00425485" w:rsidP="006719E5">
      <w:r>
        <w:rPr>
          <w:noProof/>
        </w:rPr>
        <mc:AlternateContent>
          <mc:Choice Requires="wps">
            <w:drawing>
              <wp:anchor distT="45720" distB="45720" distL="114300" distR="114300" simplePos="0" relativeHeight="251675648" behindDoc="0" locked="0" layoutInCell="1" allowOverlap="1" wp14:anchorId="675125AE" wp14:editId="2F1F6791">
                <wp:simplePos x="0" y="0"/>
                <wp:positionH relativeFrom="margin">
                  <wp:posOffset>0</wp:posOffset>
                </wp:positionH>
                <wp:positionV relativeFrom="paragraph">
                  <wp:posOffset>198120</wp:posOffset>
                </wp:positionV>
                <wp:extent cx="4267200" cy="8382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4C103898"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125AE" id="_x0000_s1034" type="#_x0000_t202" style="position:absolute;margin-left:0;margin-top:15.6pt;width:336pt;height:6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">
                <v:textbox>
                  <w:txbxContent>
                    <w:p w14:paraId="4C103898" w14:textId="77777777" w:rsidR="00425485" w:rsidRDefault="00425485" w:rsidP="00425485"/>
                  </w:txbxContent>
                </v:textbox>
                <w10:wrap type="square" anchorx="margin"/>
              </v:shape>
            </w:pict>
          </mc:Fallback>
        </mc:AlternateContent>
      </w:r>
    </w:p>
    <w:p w14:paraId="3229F9BD" w14:textId="4B3796B5" w:rsidR="006719E5" w:rsidRDefault="006719E5" w:rsidP="006719E5">
      <w:r>
        <w:t>2.</w:t>
      </w:r>
      <w:r w:rsidR="00425485">
        <w:t xml:space="preserve"> </w:t>
      </w:r>
      <w:r>
        <w:t>Preferred working hours, start times, and any considerations around working hour capacity. If a flexible approach to start/finish times would benefit you during your time with Spike Island, please provide details:</w:t>
      </w:r>
    </w:p>
    <w:p w14:paraId="672D5B38" w14:textId="44F4EFCE" w:rsidR="00425485" w:rsidRDefault="00425485" w:rsidP="006719E5">
      <w:r>
        <w:rPr>
          <w:noProof/>
        </w:rPr>
        <mc:AlternateContent>
          <mc:Choice Requires="wps">
            <w:drawing>
              <wp:anchor distT="45720" distB="45720" distL="114300" distR="114300" simplePos="0" relativeHeight="251677696" behindDoc="0" locked="0" layoutInCell="1" allowOverlap="1" wp14:anchorId="03A0883C" wp14:editId="40970EEF">
                <wp:simplePos x="0" y="0"/>
                <wp:positionH relativeFrom="margin">
                  <wp:posOffset>0</wp:posOffset>
                </wp:positionH>
                <wp:positionV relativeFrom="paragraph">
                  <wp:posOffset>198120</wp:posOffset>
                </wp:positionV>
                <wp:extent cx="4267200" cy="838200"/>
                <wp:effectExtent l="0" t="0" r="1905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521165D5"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0883C" id="_x0000_s1035" type="#_x0000_t202" style="position:absolute;margin-left:0;margin-top:15.6pt;width:336pt;height:6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">
                <v:textbox>
                  <w:txbxContent>
                    <w:p w14:paraId="521165D5" w14:textId="77777777" w:rsidR="00425485" w:rsidRDefault="00425485" w:rsidP="00425485"/>
                  </w:txbxContent>
                </v:textbox>
                <w10:wrap type="square" anchorx="margin"/>
              </v:shape>
            </w:pict>
          </mc:Fallback>
        </mc:AlternateContent>
      </w:r>
    </w:p>
    <w:p w14:paraId="183312D3" w14:textId="2AEB9A74" w:rsidR="006719E5" w:rsidRDefault="006719E5" w:rsidP="006719E5">
      <w:r>
        <w:t>3.</w:t>
      </w:r>
      <w:r w:rsidR="00425485">
        <w:t xml:space="preserve"> </w:t>
      </w:r>
      <w:r>
        <w:t>Do you require a stim room or private space? If YES, please provide details:</w:t>
      </w:r>
    </w:p>
    <w:p w14:paraId="7A65F839" w14:textId="34D62B3C" w:rsidR="006719E5" w:rsidRDefault="00425485" w:rsidP="006719E5">
      <w:r>
        <w:rPr>
          <w:noProof/>
        </w:rPr>
        <mc:AlternateContent>
          <mc:Choice Requires="wps">
            <w:drawing>
              <wp:anchor distT="45720" distB="45720" distL="114300" distR="114300" simplePos="0" relativeHeight="251679744" behindDoc="0" locked="0" layoutInCell="1" allowOverlap="1" wp14:anchorId="17457A03" wp14:editId="5F667711">
                <wp:simplePos x="0" y="0"/>
                <wp:positionH relativeFrom="margin">
                  <wp:posOffset>0</wp:posOffset>
                </wp:positionH>
                <wp:positionV relativeFrom="paragraph">
                  <wp:posOffset>197485</wp:posOffset>
                </wp:positionV>
                <wp:extent cx="4267200" cy="8382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0CDF2DDC"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57A03" id="_x0000_s1036" type="#_x0000_t202" style="position:absolute;margin-left:0;margin-top:15.55pt;width:336pt;height:6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">
                <v:textbox>
                  <w:txbxContent>
                    <w:p w14:paraId="0CDF2DDC" w14:textId="77777777" w:rsidR="00425485" w:rsidRDefault="00425485" w:rsidP="00425485"/>
                  </w:txbxContent>
                </v:textbox>
                <w10:wrap type="square" anchorx="margin"/>
              </v:shape>
            </w:pict>
          </mc:Fallback>
        </mc:AlternateContent>
      </w:r>
    </w:p>
    <w:p w14:paraId="7AB20FEE" w14:textId="77777777" w:rsidR="00425485" w:rsidRDefault="006719E5" w:rsidP="006719E5">
      <w:r>
        <w:t>4.</w:t>
      </w:r>
      <w:r w:rsidR="00425485">
        <w:t xml:space="preserve"> </w:t>
      </w:r>
      <w:r>
        <w:t xml:space="preserve">Do you require a workspace with minimal noise? If YES, please provide any details of any specific noises that can disturb you: </w:t>
      </w:r>
    </w:p>
    <w:p w14:paraId="599031E7" w14:textId="3A020622" w:rsidR="006719E5" w:rsidRDefault="00425485" w:rsidP="006719E5">
      <w:r>
        <w:rPr>
          <w:noProof/>
        </w:rPr>
        <mc:AlternateContent>
          <mc:Choice Requires="wps">
            <w:drawing>
              <wp:anchor distT="45720" distB="45720" distL="114300" distR="114300" simplePos="0" relativeHeight="251681792" behindDoc="0" locked="0" layoutInCell="1" allowOverlap="1" wp14:anchorId="58620147" wp14:editId="42D7EFB0">
                <wp:simplePos x="0" y="0"/>
                <wp:positionH relativeFrom="margin">
                  <wp:posOffset>0</wp:posOffset>
                </wp:positionH>
                <wp:positionV relativeFrom="paragraph">
                  <wp:posOffset>198120</wp:posOffset>
                </wp:positionV>
                <wp:extent cx="4267200" cy="838200"/>
                <wp:effectExtent l="0" t="0" r="1905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3DC9FE4F"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0147" id="_x0000_s1037" type="#_x0000_t202" style="position:absolute;margin-left:0;margin-top:15.6pt;width:336pt;height:6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">
                <v:textbox>
                  <w:txbxContent>
                    <w:p w14:paraId="3DC9FE4F" w14:textId="77777777" w:rsidR="00425485" w:rsidRDefault="00425485" w:rsidP="00425485"/>
                  </w:txbxContent>
                </v:textbox>
                <w10:wrap type="square" anchorx="margin"/>
              </v:shape>
            </w:pict>
          </mc:Fallback>
        </mc:AlternateContent>
      </w:r>
    </w:p>
    <w:p w14:paraId="5DCBA8C2" w14:textId="7D442884" w:rsidR="006719E5" w:rsidRDefault="006719E5" w:rsidP="006719E5">
      <w:r>
        <w:t>5.</w:t>
      </w:r>
      <w:r w:rsidR="00425485">
        <w:t xml:space="preserve"> </w:t>
      </w:r>
      <w:r>
        <w:t>Are you supported by a Personal Assistant at work? Check only one box.</w:t>
      </w:r>
    </w:p>
    <w:p w14:paraId="6915FC2E" w14:textId="77777777" w:rsidR="006719E5" w:rsidRDefault="006719E5" w:rsidP="006719E5"/>
    <w:p w14:paraId="0B786B86" w14:textId="4E40540E" w:rsidR="006719E5" w:rsidRDefault="009F057E" w:rsidP="00425485">
      <w:pPr>
        <w:ind w:firstLine="720"/>
      </w:pPr>
      <w:sdt>
        <w:sdtPr>
          <w:rPr>
            <w:rFonts w:ascii="Segoe UI Symbol" w:hAnsi="Segoe UI Symbol" w:cs="Segoe UI Symbol"/>
            <w:sz w:val="24"/>
          </w:rPr>
          <w:id w:val="-928124434"/>
          <w14:checkbox>
            <w14:checked w14:val="0"/>
            <w14:checkedState w14:val="2612" w14:font="MS Gothic"/>
            <w14:uncheckedState w14:val="2610" w14:font="MS Gothic"/>
          </w14:checkbox>
        </w:sdtPr>
        <w:sdtEndPr/>
        <w:sdtContent>
          <w:r w:rsidR="00D70C2B">
            <w:rPr>
              <w:rFonts w:ascii="MS Gothic" w:eastAsia="MS Gothic" w:hAnsi="MS Gothic" w:cs="Segoe UI Symbol" w:hint="eastAsia"/>
              <w:sz w:val="24"/>
            </w:rPr>
            <w:t>☐</w:t>
          </w:r>
        </w:sdtContent>
      </w:sdt>
      <w:r w:rsidR="006719E5">
        <w:t xml:space="preserve">  Yes</w:t>
      </w:r>
    </w:p>
    <w:p w14:paraId="25C19BFE" w14:textId="6FF87A52" w:rsidR="006719E5" w:rsidRDefault="009F057E" w:rsidP="00425485">
      <w:pPr>
        <w:ind w:firstLine="720"/>
      </w:pPr>
      <w:sdt>
        <w:sdtPr>
          <w:rPr>
            <w:rFonts w:ascii="Segoe UI Symbol" w:hAnsi="Segoe UI Symbol" w:cs="Segoe UI Symbol"/>
            <w:sz w:val="24"/>
          </w:rPr>
          <w:id w:val="-2011209944"/>
          <w14:checkbox>
            <w14:checked w14:val="0"/>
            <w14:checkedState w14:val="2612" w14:font="MS Gothic"/>
            <w14:uncheckedState w14:val="2610" w14:font="MS Gothic"/>
          </w14:checkbox>
        </w:sdtPr>
        <w:sdtEndPr/>
        <w:sdtContent>
          <w:r w:rsidR="00D70C2B">
            <w:rPr>
              <w:rFonts w:ascii="MS Gothic" w:eastAsia="MS Gothic" w:hAnsi="MS Gothic" w:cs="Segoe UI Symbol" w:hint="eastAsia"/>
              <w:sz w:val="24"/>
            </w:rPr>
            <w:t>☐</w:t>
          </w:r>
        </w:sdtContent>
      </w:sdt>
      <w:r w:rsidR="006719E5">
        <w:t xml:space="preserve">  No</w:t>
      </w:r>
    </w:p>
    <w:p w14:paraId="0F8A2E7A" w14:textId="6B22B80C" w:rsidR="006719E5" w:rsidRDefault="009F057E" w:rsidP="00425485">
      <w:pPr>
        <w:ind w:firstLine="720"/>
      </w:pPr>
      <w:sdt>
        <w:sdtPr>
          <w:rPr>
            <w:rFonts w:ascii="Segoe UI Symbol" w:hAnsi="Segoe UI Symbol" w:cs="Segoe UI Symbol"/>
            <w:sz w:val="24"/>
          </w:rPr>
          <w:id w:val="614711514"/>
          <w14:checkbox>
            <w14:checked w14:val="0"/>
            <w14:checkedState w14:val="2612" w14:font="MS Gothic"/>
            <w14:uncheckedState w14:val="2610" w14:font="MS Gothic"/>
          </w14:checkbox>
        </w:sdtPr>
        <w:sdtEndPr/>
        <w:sdtContent>
          <w:r w:rsidR="00D70C2B">
            <w:rPr>
              <w:rFonts w:ascii="MS Gothic" w:eastAsia="MS Gothic" w:hAnsi="MS Gothic" w:cs="Segoe UI Symbol" w:hint="eastAsia"/>
              <w:sz w:val="24"/>
            </w:rPr>
            <w:t>☐</w:t>
          </w:r>
        </w:sdtContent>
      </w:sdt>
      <w:r w:rsidR="006719E5">
        <w:t xml:space="preserve">  Sometimes</w:t>
      </w:r>
    </w:p>
    <w:p w14:paraId="4325B192" w14:textId="77777777" w:rsidR="006719E5" w:rsidRDefault="006719E5" w:rsidP="006719E5"/>
    <w:p w14:paraId="3B118460" w14:textId="00442F74" w:rsidR="006719E5" w:rsidRDefault="006719E5" w:rsidP="006719E5">
      <w:r>
        <w:t>6.</w:t>
      </w:r>
      <w:r w:rsidR="00425485">
        <w:t xml:space="preserve"> </w:t>
      </w:r>
      <w:r>
        <w:t>Any other comments or information you feel it would be useful for us to know?</w:t>
      </w:r>
    </w:p>
    <w:p w14:paraId="2A1023FA" w14:textId="39BCA5EF" w:rsidR="006719E5" w:rsidRDefault="00425485" w:rsidP="006719E5">
      <w:r>
        <w:rPr>
          <w:noProof/>
        </w:rPr>
        <mc:AlternateContent>
          <mc:Choice Requires="wps">
            <w:drawing>
              <wp:anchor distT="45720" distB="45720" distL="114300" distR="114300" simplePos="0" relativeHeight="251683840" behindDoc="0" locked="0" layoutInCell="1" allowOverlap="1" wp14:anchorId="15368FAD" wp14:editId="6932AF1F">
                <wp:simplePos x="0" y="0"/>
                <wp:positionH relativeFrom="margin">
                  <wp:posOffset>0</wp:posOffset>
                </wp:positionH>
                <wp:positionV relativeFrom="paragraph">
                  <wp:posOffset>207645</wp:posOffset>
                </wp:positionV>
                <wp:extent cx="4267200" cy="8382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6A61E8C7"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68FAD" id="_x0000_s1038" type="#_x0000_t202" style="position:absolute;margin-left:0;margin-top:16.35pt;width:336pt;height:6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">
                <v:textbox>
                  <w:txbxContent>
                    <w:p w14:paraId="6A61E8C7" w14:textId="77777777" w:rsidR="00425485" w:rsidRDefault="00425485" w:rsidP="00425485"/>
                  </w:txbxContent>
                </v:textbox>
                <w10:wrap type="square" anchorx="margin"/>
              </v:shape>
            </w:pict>
          </mc:Fallback>
        </mc:AlternateContent>
      </w:r>
    </w:p>
    <w:p w14:paraId="48410423" w14:textId="4900D7AF" w:rsidR="006719E5" w:rsidRDefault="006719E5" w:rsidP="006719E5"/>
    <w:p w14:paraId="01489626" w14:textId="77777777" w:rsidR="006719E5" w:rsidRDefault="006719E5" w:rsidP="006719E5"/>
    <w:p w14:paraId="58B4E4B4" w14:textId="77777777" w:rsidR="006719E5" w:rsidRDefault="006719E5" w:rsidP="006719E5">
      <w:r>
        <w:lastRenderedPageBreak/>
        <w:t>TRAVEL &amp; ACCOMMODATION</w:t>
      </w:r>
    </w:p>
    <w:p w14:paraId="2EB6B060" w14:textId="77777777" w:rsidR="006719E5" w:rsidRDefault="006719E5" w:rsidP="006719E5"/>
    <w:p w14:paraId="31990FCB" w14:textId="43BF26D0" w:rsidR="006719E5" w:rsidRDefault="006719E5" w:rsidP="006719E5">
      <w:r>
        <w:t>If you are travelling to Spike Island to work with us, please complete this section.</w:t>
      </w:r>
    </w:p>
    <w:p w14:paraId="57FFAC12" w14:textId="77777777" w:rsidR="006719E5" w:rsidRDefault="006719E5" w:rsidP="006719E5"/>
    <w:p w14:paraId="6EDE24E7" w14:textId="6FD0B99E" w:rsidR="006719E5" w:rsidRDefault="006719E5" w:rsidP="006719E5">
      <w:r>
        <w:t>1.</w:t>
      </w:r>
      <w:r w:rsidR="00425485">
        <w:t xml:space="preserve"> </w:t>
      </w:r>
      <w:r>
        <w:t>While at Spike Island for site visits, installation, events, workshops etc., do you require accessible transport and accommodation or have any other related access requirements? For example, a ground floor room or to be met at the station.</w:t>
      </w:r>
    </w:p>
    <w:p w14:paraId="5B3AB4AB" w14:textId="5D87512F" w:rsidR="006719E5" w:rsidRDefault="00425485" w:rsidP="006719E5">
      <w:r>
        <w:rPr>
          <w:noProof/>
        </w:rPr>
        <mc:AlternateContent>
          <mc:Choice Requires="wps">
            <w:drawing>
              <wp:anchor distT="45720" distB="45720" distL="114300" distR="114300" simplePos="0" relativeHeight="251685888" behindDoc="0" locked="0" layoutInCell="1" allowOverlap="1" wp14:anchorId="2F05DE17" wp14:editId="0F25F352">
                <wp:simplePos x="0" y="0"/>
                <wp:positionH relativeFrom="margin">
                  <wp:posOffset>0</wp:posOffset>
                </wp:positionH>
                <wp:positionV relativeFrom="paragraph">
                  <wp:posOffset>197485</wp:posOffset>
                </wp:positionV>
                <wp:extent cx="4267200" cy="8382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0B72E5A1"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5DE17" id="_x0000_s1039" type="#_x0000_t202" style="position:absolute;margin-left:0;margin-top:15.55pt;width:336pt;height:6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">
                <v:textbox>
                  <w:txbxContent>
                    <w:p w14:paraId="0B72E5A1" w14:textId="77777777" w:rsidR="00425485" w:rsidRDefault="00425485" w:rsidP="00425485"/>
                  </w:txbxContent>
                </v:textbox>
                <w10:wrap type="square" anchorx="margin"/>
              </v:shape>
            </w:pict>
          </mc:Fallback>
        </mc:AlternateContent>
      </w:r>
    </w:p>
    <w:p w14:paraId="71E93A5D" w14:textId="7B14D140" w:rsidR="006719E5" w:rsidRDefault="006719E5" w:rsidP="006719E5">
      <w:r>
        <w:t>2.</w:t>
      </w:r>
      <w:r w:rsidR="00425485">
        <w:t xml:space="preserve"> </w:t>
      </w:r>
      <w:r>
        <w:t>Do you require accommodation to include an adapted shower room/bathroom? Check only one box.</w:t>
      </w:r>
    </w:p>
    <w:p w14:paraId="1B70FEFE" w14:textId="77777777" w:rsidR="006719E5" w:rsidRDefault="006719E5" w:rsidP="006719E5"/>
    <w:p w14:paraId="58F31DD4" w14:textId="3D846904" w:rsidR="006719E5" w:rsidRDefault="009F057E" w:rsidP="00D70C2B">
      <w:pPr>
        <w:ind w:firstLine="720"/>
      </w:pPr>
      <w:sdt>
        <w:sdtPr>
          <w:rPr>
            <w:rFonts w:ascii="Segoe UI Symbol" w:hAnsi="Segoe UI Symbol" w:cs="Segoe UI Symbol"/>
            <w:sz w:val="24"/>
          </w:rPr>
          <w:id w:val="1381212407"/>
          <w14:checkbox>
            <w14:checked w14:val="0"/>
            <w14:checkedState w14:val="2612" w14:font="MS Gothic"/>
            <w14:uncheckedState w14:val="2610" w14:font="MS Gothic"/>
          </w14:checkbox>
        </w:sdtPr>
        <w:sdtEndPr/>
        <w:sdtContent>
          <w:r w:rsidR="00D70C2B">
            <w:rPr>
              <w:rFonts w:ascii="MS Gothic" w:eastAsia="MS Gothic" w:hAnsi="MS Gothic" w:cs="Segoe UI Symbol" w:hint="eastAsia"/>
              <w:sz w:val="24"/>
            </w:rPr>
            <w:t>☐</w:t>
          </w:r>
        </w:sdtContent>
      </w:sdt>
      <w:r w:rsidR="006719E5">
        <w:t xml:space="preserve">  Yes</w:t>
      </w:r>
    </w:p>
    <w:p w14:paraId="01CC39C4" w14:textId="068BB588" w:rsidR="006719E5" w:rsidRDefault="009F057E" w:rsidP="00D70C2B">
      <w:pPr>
        <w:ind w:firstLine="720"/>
      </w:pPr>
      <w:sdt>
        <w:sdtPr>
          <w:rPr>
            <w:rFonts w:ascii="Segoe UI Symbol" w:hAnsi="Segoe UI Symbol" w:cs="Segoe UI Symbol"/>
            <w:sz w:val="24"/>
          </w:rPr>
          <w:id w:val="-1565631259"/>
          <w14:checkbox>
            <w14:checked w14:val="0"/>
            <w14:checkedState w14:val="2612" w14:font="MS Gothic"/>
            <w14:uncheckedState w14:val="2610" w14:font="MS Gothic"/>
          </w14:checkbox>
        </w:sdtPr>
        <w:sdtEndPr/>
        <w:sdtContent>
          <w:r w:rsidR="00D70C2B">
            <w:rPr>
              <w:rFonts w:ascii="MS Gothic" w:eastAsia="MS Gothic" w:hAnsi="MS Gothic" w:cs="Segoe UI Symbol" w:hint="eastAsia"/>
              <w:sz w:val="24"/>
            </w:rPr>
            <w:t>☐</w:t>
          </w:r>
        </w:sdtContent>
      </w:sdt>
      <w:r w:rsidR="006719E5">
        <w:t xml:space="preserve">  No</w:t>
      </w:r>
    </w:p>
    <w:p w14:paraId="12D0CF53" w14:textId="77777777" w:rsidR="006719E5" w:rsidRDefault="006719E5" w:rsidP="006719E5"/>
    <w:p w14:paraId="6FAE62B1" w14:textId="3B44504E" w:rsidR="006719E5" w:rsidRDefault="006719E5" w:rsidP="006719E5">
      <w:r>
        <w:t>3.</w:t>
      </w:r>
      <w:r w:rsidR="00425485">
        <w:t xml:space="preserve"> </w:t>
      </w:r>
      <w:r>
        <w:t>Do you have any other requirements relating to hotel accommodation e.g. close to lift or ground floor?</w:t>
      </w:r>
    </w:p>
    <w:p w14:paraId="100D1258" w14:textId="2AD03FDF" w:rsidR="006719E5" w:rsidRDefault="00425485" w:rsidP="006719E5">
      <w:r>
        <w:rPr>
          <w:noProof/>
        </w:rPr>
        <mc:AlternateContent>
          <mc:Choice Requires="wps">
            <w:drawing>
              <wp:anchor distT="45720" distB="45720" distL="114300" distR="114300" simplePos="0" relativeHeight="251687936" behindDoc="0" locked="0" layoutInCell="1" allowOverlap="1" wp14:anchorId="122F2A67" wp14:editId="367A6379">
                <wp:simplePos x="0" y="0"/>
                <wp:positionH relativeFrom="margin">
                  <wp:posOffset>0</wp:posOffset>
                </wp:positionH>
                <wp:positionV relativeFrom="paragraph">
                  <wp:posOffset>198120</wp:posOffset>
                </wp:positionV>
                <wp:extent cx="4267200" cy="838200"/>
                <wp:effectExtent l="0" t="0" r="19050"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1C601ED2"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F2A67" id="_x0000_s1040" type="#_x0000_t202" style="position:absolute;margin-left:0;margin-top:15.6pt;width:336pt;height:6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">
                <v:textbox>
                  <w:txbxContent>
                    <w:p w14:paraId="1C601ED2" w14:textId="77777777" w:rsidR="00425485" w:rsidRDefault="00425485" w:rsidP="00425485"/>
                  </w:txbxContent>
                </v:textbox>
                <w10:wrap type="square" anchorx="margin"/>
              </v:shape>
            </w:pict>
          </mc:Fallback>
        </mc:AlternateContent>
      </w:r>
    </w:p>
    <w:p w14:paraId="2B5C4394" w14:textId="3C5B027B" w:rsidR="006719E5" w:rsidRDefault="006719E5" w:rsidP="006719E5">
      <w:r>
        <w:t>4.</w:t>
      </w:r>
      <w:r w:rsidR="00425485">
        <w:t xml:space="preserve"> </w:t>
      </w:r>
      <w:r>
        <w:t>Do you hold a disability railcard? (If we need to arrange public transport for you)</w:t>
      </w:r>
    </w:p>
    <w:p w14:paraId="0D995EC2" w14:textId="0A7B00A7" w:rsidR="006719E5" w:rsidRDefault="006719E5" w:rsidP="006719E5">
      <w:r>
        <w:t>Check only one box.</w:t>
      </w:r>
    </w:p>
    <w:p w14:paraId="4FD4F1B9" w14:textId="77777777" w:rsidR="006719E5" w:rsidRDefault="006719E5" w:rsidP="006719E5"/>
    <w:p w14:paraId="374A175B" w14:textId="5FCFC25A" w:rsidR="006719E5" w:rsidRDefault="009F057E" w:rsidP="00425485">
      <w:pPr>
        <w:ind w:firstLine="720"/>
      </w:pPr>
      <w:sdt>
        <w:sdtPr>
          <w:rPr>
            <w:rFonts w:ascii="Segoe UI Symbol" w:hAnsi="Segoe UI Symbol" w:cs="Segoe UI Symbol"/>
            <w:sz w:val="24"/>
          </w:rPr>
          <w:id w:val="854852261"/>
          <w14:checkbox>
            <w14:checked w14:val="0"/>
            <w14:checkedState w14:val="2612" w14:font="MS Gothic"/>
            <w14:uncheckedState w14:val="2610" w14:font="MS Gothic"/>
          </w14:checkbox>
        </w:sdtPr>
        <w:sdtEndPr/>
        <w:sdtContent>
          <w:r w:rsidR="00D31F3A">
            <w:rPr>
              <w:rFonts w:ascii="MS Gothic" w:eastAsia="MS Gothic" w:hAnsi="MS Gothic" w:cs="Segoe UI Symbol" w:hint="eastAsia"/>
              <w:sz w:val="24"/>
            </w:rPr>
            <w:t>☐</w:t>
          </w:r>
        </w:sdtContent>
      </w:sdt>
      <w:r w:rsidR="006719E5">
        <w:t xml:space="preserve">  Yes</w:t>
      </w:r>
    </w:p>
    <w:p w14:paraId="306ECD09" w14:textId="57647233" w:rsidR="006719E5" w:rsidRDefault="009F057E" w:rsidP="00425485">
      <w:pPr>
        <w:ind w:firstLine="720"/>
      </w:pPr>
      <w:sdt>
        <w:sdtPr>
          <w:rPr>
            <w:rFonts w:ascii="Segoe UI Symbol" w:hAnsi="Segoe UI Symbol" w:cs="Segoe UI Symbol"/>
            <w:sz w:val="24"/>
          </w:rPr>
          <w:id w:val="1873807490"/>
          <w14:checkbox>
            <w14:checked w14:val="0"/>
            <w14:checkedState w14:val="2612" w14:font="MS Gothic"/>
            <w14:uncheckedState w14:val="2610" w14:font="MS Gothic"/>
          </w14:checkbox>
        </w:sdtPr>
        <w:sdtEndPr/>
        <w:sdtContent>
          <w:r w:rsidR="00D31F3A">
            <w:rPr>
              <w:rFonts w:ascii="MS Gothic" w:eastAsia="MS Gothic" w:hAnsi="MS Gothic" w:cs="Segoe UI Symbol" w:hint="eastAsia"/>
              <w:sz w:val="24"/>
            </w:rPr>
            <w:t>☐</w:t>
          </w:r>
        </w:sdtContent>
      </w:sdt>
      <w:r w:rsidR="006719E5">
        <w:t xml:space="preserve">  No</w:t>
      </w:r>
    </w:p>
    <w:p w14:paraId="25BC96FB" w14:textId="77777777" w:rsidR="006719E5" w:rsidRDefault="006719E5" w:rsidP="006719E5"/>
    <w:p w14:paraId="4EF8E450" w14:textId="6208D4A4" w:rsidR="006719E5" w:rsidRDefault="006719E5" w:rsidP="006719E5">
      <w:r>
        <w:t>5.</w:t>
      </w:r>
      <w:r w:rsidR="00425485">
        <w:t xml:space="preserve"> </w:t>
      </w:r>
      <w:r>
        <w:t>Do you have any specific travel requirements e.g. regular breaks for Guide Dog, seating requirements etc?</w:t>
      </w:r>
    </w:p>
    <w:p w14:paraId="3D5BB5B1" w14:textId="247349A7" w:rsidR="006719E5" w:rsidRDefault="00425485" w:rsidP="006719E5">
      <w:r>
        <w:rPr>
          <w:noProof/>
        </w:rPr>
        <mc:AlternateContent>
          <mc:Choice Requires="wps">
            <w:drawing>
              <wp:anchor distT="45720" distB="45720" distL="114300" distR="114300" simplePos="0" relativeHeight="251689984" behindDoc="0" locked="0" layoutInCell="1" allowOverlap="1" wp14:anchorId="75DD6248" wp14:editId="49106376">
                <wp:simplePos x="0" y="0"/>
                <wp:positionH relativeFrom="margin">
                  <wp:posOffset>0</wp:posOffset>
                </wp:positionH>
                <wp:positionV relativeFrom="paragraph">
                  <wp:posOffset>198120</wp:posOffset>
                </wp:positionV>
                <wp:extent cx="4267200" cy="838200"/>
                <wp:effectExtent l="0" t="0" r="1905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07D291CA"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D6248" id="_x0000_s1041" type="#_x0000_t202" style="position:absolute;margin-left:0;margin-top:15.6pt;width:336pt;height:6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">
                <v:textbox>
                  <w:txbxContent>
                    <w:p w14:paraId="07D291CA" w14:textId="77777777" w:rsidR="00425485" w:rsidRDefault="00425485" w:rsidP="00425485"/>
                  </w:txbxContent>
                </v:textbox>
                <w10:wrap type="square" anchorx="margin"/>
              </v:shape>
            </w:pict>
          </mc:Fallback>
        </mc:AlternateContent>
      </w:r>
    </w:p>
    <w:p w14:paraId="31CE2750" w14:textId="1730D65C" w:rsidR="006719E5" w:rsidRDefault="006719E5" w:rsidP="006719E5">
      <w:r>
        <w:t>6.</w:t>
      </w:r>
      <w:r w:rsidR="00425485">
        <w:t xml:space="preserve"> </w:t>
      </w:r>
      <w:r>
        <w:t>Will you require travel or accommodation for a Personal Assistant? Check only one box.</w:t>
      </w:r>
    </w:p>
    <w:p w14:paraId="4CC7026D" w14:textId="77777777" w:rsidR="006719E5" w:rsidRDefault="006719E5" w:rsidP="006719E5"/>
    <w:p w14:paraId="09B4EBB0" w14:textId="71AF8C33" w:rsidR="006719E5" w:rsidRDefault="009F057E" w:rsidP="00425485">
      <w:pPr>
        <w:ind w:firstLine="720"/>
      </w:pPr>
      <w:sdt>
        <w:sdtPr>
          <w:rPr>
            <w:rFonts w:ascii="Segoe UI Symbol" w:hAnsi="Segoe UI Symbol" w:cs="Segoe UI Symbol"/>
            <w:sz w:val="24"/>
          </w:rPr>
          <w:id w:val="-1469668166"/>
          <w14:checkbox>
            <w14:checked w14:val="0"/>
            <w14:checkedState w14:val="2612" w14:font="MS Gothic"/>
            <w14:uncheckedState w14:val="2610" w14:font="MS Gothic"/>
          </w14:checkbox>
        </w:sdtPr>
        <w:sdtEndPr/>
        <w:sdtContent>
          <w:r w:rsidR="00D31F3A">
            <w:rPr>
              <w:rFonts w:ascii="MS Gothic" w:eastAsia="MS Gothic" w:hAnsi="MS Gothic" w:cs="Segoe UI Symbol" w:hint="eastAsia"/>
              <w:sz w:val="24"/>
            </w:rPr>
            <w:t>☐</w:t>
          </w:r>
        </w:sdtContent>
      </w:sdt>
      <w:r w:rsidR="006719E5">
        <w:t xml:space="preserve">  Yes</w:t>
      </w:r>
    </w:p>
    <w:p w14:paraId="7CC27B7A" w14:textId="4F5ADD26" w:rsidR="006719E5" w:rsidRDefault="009F057E" w:rsidP="00425485">
      <w:pPr>
        <w:ind w:firstLine="720"/>
      </w:pPr>
      <w:sdt>
        <w:sdtPr>
          <w:rPr>
            <w:rFonts w:ascii="Segoe UI Symbol" w:hAnsi="Segoe UI Symbol" w:cs="Segoe UI Symbol"/>
            <w:sz w:val="24"/>
          </w:rPr>
          <w:id w:val="-1581451243"/>
          <w14:checkbox>
            <w14:checked w14:val="0"/>
            <w14:checkedState w14:val="2612" w14:font="MS Gothic"/>
            <w14:uncheckedState w14:val="2610" w14:font="MS Gothic"/>
          </w14:checkbox>
        </w:sdtPr>
        <w:sdtEndPr/>
        <w:sdtContent>
          <w:r w:rsidR="00D31F3A">
            <w:rPr>
              <w:rFonts w:ascii="MS Gothic" w:eastAsia="MS Gothic" w:hAnsi="MS Gothic" w:cs="Segoe UI Symbol" w:hint="eastAsia"/>
              <w:sz w:val="24"/>
            </w:rPr>
            <w:t>☐</w:t>
          </w:r>
        </w:sdtContent>
      </w:sdt>
      <w:r w:rsidR="006719E5">
        <w:t xml:space="preserve">  No</w:t>
      </w:r>
    </w:p>
    <w:p w14:paraId="4C07EE88" w14:textId="77777777" w:rsidR="006719E5" w:rsidRDefault="006719E5" w:rsidP="006719E5"/>
    <w:p w14:paraId="264C2151" w14:textId="77777777" w:rsidR="00154201" w:rsidRDefault="00154201">
      <w:pPr>
        <w:spacing w:line="240" w:lineRule="auto"/>
      </w:pPr>
      <w:r>
        <w:br w:type="page"/>
      </w:r>
    </w:p>
    <w:p w14:paraId="6756B0F2" w14:textId="7A30341C" w:rsidR="006719E5" w:rsidRDefault="006719E5" w:rsidP="006719E5">
      <w:r>
        <w:lastRenderedPageBreak/>
        <w:t>7.</w:t>
      </w:r>
      <w:r w:rsidR="00425485">
        <w:t xml:space="preserve"> </w:t>
      </w:r>
      <w:r>
        <w:t>Any other comments or information you feel it would be useful for us to know?</w:t>
      </w:r>
    </w:p>
    <w:p w14:paraId="03CF1014" w14:textId="453534C1" w:rsidR="006719E5" w:rsidRDefault="00425485" w:rsidP="006719E5">
      <w:r>
        <w:rPr>
          <w:noProof/>
        </w:rPr>
        <mc:AlternateContent>
          <mc:Choice Requires="wps">
            <w:drawing>
              <wp:anchor distT="45720" distB="45720" distL="114300" distR="114300" simplePos="0" relativeHeight="251692032" behindDoc="0" locked="0" layoutInCell="1" allowOverlap="1" wp14:anchorId="2535A037" wp14:editId="15501821">
                <wp:simplePos x="0" y="0"/>
                <wp:positionH relativeFrom="margin">
                  <wp:posOffset>0</wp:posOffset>
                </wp:positionH>
                <wp:positionV relativeFrom="paragraph">
                  <wp:posOffset>197485</wp:posOffset>
                </wp:positionV>
                <wp:extent cx="4267200" cy="8382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150595E5" w14:textId="77777777" w:rsidR="00425485" w:rsidRDefault="00425485" w:rsidP="0042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5A037" id="_x0000_s1042" type="#_x0000_t202" style="position:absolute;margin-left:0;margin-top:15.55pt;width:336pt;height:6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">
                <v:textbox>
                  <w:txbxContent>
                    <w:p w14:paraId="150595E5" w14:textId="77777777" w:rsidR="00425485" w:rsidRDefault="00425485" w:rsidP="00425485"/>
                  </w:txbxContent>
                </v:textbox>
                <w10:wrap type="square" anchorx="margin"/>
              </v:shape>
            </w:pict>
          </mc:Fallback>
        </mc:AlternateContent>
      </w:r>
    </w:p>
    <w:p w14:paraId="39A892C7" w14:textId="77777777" w:rsidR="006719E5" w:rsidRDefault="006719E5" w:rsidP="006719E5"/>
    <w:p w14:paraId="29A99BAE" w14:textId="77777777" w:rsidR="00D36EF7" w:rsidRDefault="00D36EF7" w:rsidP="006719E5"/>
    <w:p w14:paraId="7447FEA7" w14:textId="464D9713" w:rsidR="006719E5" w:rsidRDefault="006719E5" w:rsidP="006719E5">
      <w:r>
        <w:t>We have tried to cover the most common access requirements / barriers people face at work within this form. If there is anything we missed that you would find helpful or more information you would like us to know please use this section to do so.</w:t>
      </w:r>
    </w:p>
    <w:p w14:paraId="090144B5" w14:textId="77777777" w:rsidR="006719E5" w:rsidRDefault="006719E5" w:rsidP="006719E5"/>
    <w:p w14:paraId="7320370E" w14:textId="3CF12961" w:rsidR="00361E89" w:rsidRDefault="006719E5" w:rsidP="006719E5">
      <w:r>
        <w:t>Please let us know anything else that will help us work together:</w:t>
      </w:r>
    </w:p>
    <w:p w14:paraId="5EF47D75" w14:textId="6C071B67" w:rsidR="00361E89" w:rsidRDefault="00361E89" w:rsidP="006719E5">
      <w:r>
        <w:rPr>
          <w:noProof/>
        </w:rPr>
        <mc:AlternateContent>
          <mc:Choice Requires="wps">
            <w:drawing>
              <wp:anchor distT="45720" distB="45720" distL="114300" distR="114300" simplePos="0" relativeHeight="251696128" behindDoc="0" locked="0" layoutInCell="1" allowOverlap="1" wp14:anchorId="67B33C85" wp14:editId="6225AF21">
                <wp:simplePos x="0" y="0"/>
                <wp:positionH relativeFrom="margin">
                  <wp:posOffset>0</wp:posOffset>
                </wp:positionH>
                <wp:positionV relativeFrom="paragraph">
                  <wp:posOffset>207645</wp:posOffset>
                </wp:positionV>
                <wp:extent cx="4267200" cy="83820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647DEBEF" w14:textId="77777777" w:rsidR="00361E89" w:rsidRDefault="00361E89" w:rsidP="00361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33C85" id="_x0000_s1043" type="#_x0000_t202" style="position:absolute;margin-left:0;margin-top:16.35pt;width:336pt;height:66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">
                <v:textbox>
                  <w:txbxContent>
                    <w:p w14:paraId="647DEBEF" w14:textId="77777777" w:rsidR="00361E89" w:rsidRDefault="00361E89" w:rsidP="00361E89"/>
                  </w:txbxContent>
                </v:textbox>
                <w10:wrap type="square" anchorx="margin"/>
              </v:shape>
            </w:pict>
          </mc:Fallback>
        </mc:AlternateContent>
      </w:r>
    </w:p>
    <w:p w14:paraId="1F0634A0" w14:textId="77777777" w:rsidR="006719E5" w:rsidRDefault="006719E5" w:rsidP="006719E5"/>
    <w:p w14:paraId="6018061F" w14:textId="46132A5A" w:rsidR="00D36EF7" w:rsidRDefault="006719E5" w:rsidP="006719E5">
      <w:r>
        <w:t>Are you happy for this information to be shared with the whole Spike Island team? If not, please state which members of staff you would like to be informed of your access requirements.</w:t>
      </w:r>
    </w:p>
    <w:p w14:paraId="3E319D1D" w14:textId="2A3F1609" w:rsidR="00497FA5" w:rsidRPr="00D36EF7" w:rsidRDefault="00361E89" w:rsidP="006C27FB">
      <w:r>
        <w:rPr>
          <w:noProof/>
        </w:rPr>
        <mc:AlternateContent>
          <mc:Choice Requires="wps">
            <w:drawing>
              <wp:anchor distT="45720" distB="45720" distL="114300" distR="114300" simplePos="0" relativeHeight="251694080" behindDoc="0" locked="0" layoutInCell="1" allowOverlap="1" wp14:anchorId="29B3278C" wp14:editId="65D68757">
                <wp:simplePos x="0" y="0"/>
                <wp:positionH relativeFrom="margin">
                  <wp:posOffset>0</wp:posOffset>
                </wp:positionH>
                <wp:positionV relativeFrom="paragraph">
                  <wp:posOffset>197485</wp:posOffset>
                </wp:positionV>
                <wp:extent cx="4267200" cy="838200"/>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38200"/>
                        </a:xfrm>
                        <a:prstGeom prst="rect">
                          <a:avLst/>
                        </a:prstGeom>
                        <a:solidFill>
                          <a:srgbClr val="FFFFFF"/>
                        </a:solidFill>
                        <a:ln w="9525">
                          <a:solidFill>
                            <a:srgbClr val="000000"/>
                          </a:solidFill>
                          <a:miter lim="800000"/>
                          <a:headEnd/>
                          <a:tailEnd/>
                        </a:ln>
                      </wps:spPr>
                      <wps:txbx>
                        <w:txbxContent>
                          <w:p w14:paraId="3DD43A7C" w14:textId="77777777" w:rsidR="00361E89" w:rsidRDefault="00361E89" w:rsidP="00361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3278C" id="_x0000_s1044" type="#_x0000_t202" style="position:absolute;margin-left:0;margin-top:15.55pt;width:336pt;height:6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">
                <v:textbox>
                  <w:txbxContent>
                    <w:p w14:paraId="3DD43A7C" w14:textId="77777777" w:rsidR="00361E89" w:rsidRDefault="00361E89" w:rsidP="00361E89"/>
                  </w:txbxContent>
                </v:textbox>
                <w10:wrap type="square" anchorx="margin"/>
              </v:shape>
            </w:pict>
          </mc:Fallback>
        </mc:AlternateContent>
      </w:r>
    </w:p>
    <w:sectPr w:rsidR="00497FA5" w:rsidRPr="00D36EF7" w:rsidSect="005B2C78">
      <w:headerReference w:type="default" r:id="rId10"/>
      <w:footerReference w:type="default" r:id="rId11"/>
      <w:headerReference w:type="first" r:id="rId12"/>
      <w:footerReference w:type="first" r:id="rId13"/>
      <w:pgSz w:w="11900" w:h="16820"/>
      <w:pgMar w:top="522" w:right="3289" w:bottom="1162" w:left="1882" w:header="28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E58F2" w14:textId="77777777" w:rsidR="007A4B23" w:rsidRDefault="007A4B23" w:rsidP="00497FA5">
      <w:pPr>
        <w:spacing w:line="240" w:lineRule="auto"/>
      </w:pPr>
      <w:r>
        <w:separator/>
      </w:r>
    </w:p>
  </w:endnote>
  <w:endnote w:type="continuationSeparator" w:id="0">
    <w:p w14:paraId="4AB4EBA9" w14:textId="77777777" w:rsidR="007A4B23" w:rsidRDefault="007A4B23" w:rsidP="00497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gramme">
    <w:altName w:val="Programme Regular"/>
    <w:panose1 w:val="00000000000000000000"/>
    <w:charset w:val="4D"/>
    <w:family w:val="swiss"/>
    <w:notTrueType/>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7459" w14:textId="77777777" w:rsidR="00497FA5" w:rsidRDefault="00497FA5">
    <w:pPr>
      <w:pStyle w:val="Footer"/>
    </w:pPr>
    <w:r>
      <w:fldChar w:fldCharType="begin"/>
    </w:r>
    <w:r>
      <w:instrText xml:space="preserve"> PAGE  \* MERGEFORMAT </w:instrText>
    </w:r>
    <w:r>
      <w:fldChar w:fldCharType="separate"/>
    </w:r>
    <w:r w:rsidR="004055D0">
      <w:rPr>
        <w:noProof/>
      </w:rPr>
      <w:t>2</w:t>
    </w:r>
    <w:r>
      <w:fldChar w:fldCharType="end"/>
    </w:r>
    <w:r w:rsidRPr="00497FA5">
      <w:rPr>
        <w:noProof/>
        <w:lang w:eastAsia="en-GB"/>
      </w:rPr>
      <w:drawing>
        <wp:anchor distT="0" distB="0" distL="114300" distR="114300" simplePos="0" relativeHeight="251664384" behindDoc="1" locked="0" layoutInCell="1" allowOverlap="1" wp14:anchorId="7D787343" wp14:editId="10EADE48">
          <wp:simplePos x="0" y="0"/>
          <wp:positionH relativeFrom="page">
            <wp:posOffset>5713281</wp:posOffset>
          </wp:positionH>
          <wp:positionV relativeFrom="page">
            <wp:posOffset>9429750</wp:posOffset>
          </wp:positionV>
          <wp:extent cx="1321200" cy="91467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Officeandlogos.eps"/>
                  <pic:cNvPicPr/>
                </pic:nvPicPr>
                <pic:blipFill>
                  <a:blip r:embed="rId1">
                    <a:extLst>
                      <a:ext uri="{28A0092B-C50C-407E-A947-70E740481C1C}">
                        <a14:useLocalDpi xmlns:a14="http://schemas.microsoft.com/office/drawing/2010/main" val="0"/>
                      </a:ext>
                    </a:extLst>
                  </a:blip>
                  <a:stretch>
                    <a:fillRect/>
                  </a:stretch>
                </pic:blipFill>
                <pic:spPr>
                  <a:xfrm>
                    <a:off x="0" y="0"/>
                    <a:ext cx="1321200" cy="914677"/>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6591" w14:textId="77777777" w:rsidR="00497FA5" w:rsidRDefault="00497FA5">
    <w:pPr>
      <w:pStyle w:val="Footer"/>
    </w:pPr>
    <w:r>
      <w:fldChar w:fldCharType="begin"/>
    </w:r>
    <w:r>
      <w:instrText xml:space="preserve"> PAGE  \* MERGEFORMAT </w:instrText>
    </w:r>
    <w:r>
      <w:fldChar w:fldCharType="separate"/>
    </w:r>
    <w:r w:rsidR="004055D0">
      <w:rPr>
        <w:noProof/>
      </w:rPr>
      <w:t>1</w:t>
    </w:r>
    <w:r>
      <w:fldChar w:fldCharType="end"/>
    </w:r>
    <w:r>
      <w:rPr>
        <w:noProof/>
        <w:lang w:eastAsia="en-GB"/>
      </w:rPr>
      <w:drawing>
        <wp:anchor distT="0" distB="0" distL="114300" distR="114300" simplePos="0" relativeHeight="251661312" behindDoc="1" locked="0" layoutInCell="1" allowOverlap="1" wp14:anchorId="4AA54C4D" wp14:editId="426D0BBA">
          <wp:simplePos x="0" y="0"/>
          <wp:positionH relativeFrom="page">
            <wp:posOffset>5713730</wp:posOffset>
          </wp:positionH>
          <wp:positionV relativeFrom="page">
            <wp:posOffset>9429750</wp:posOffset>
          </wp:positionV>
          <wp:extent cx="1321200" cy="9146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Officeandlogos.eps"/>
                  <pic:cNvPicPr/>
                </pic:nvPicPr>
                <pic:blipFill>
                  <a:blip r:embed="rId1">
                    <a:extLst>
                      <a:ext uri="{28A0092B-C50C-407E-A947-70E740481C1C}">
                        <a14:useLocalDpi xmlns:a14="http://schemas.microsoft.com/office/drawing/2010/main" val="0"/>
                      </a:ext>
                    </a:extLst>
                  </a:blip>
                  <a:stretch>
                    <a:fillRect/>
                  </a:stretch>
                </pic:blipFill>
                <pic:spPr>
                  <a:xfrm>
                    <a:off x="0" y="0"/>
                    <a:ext cx="1321200" cy="914677"/>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4D85F" w14:textId="77777777" w:rsidR="007A4B23" w:rsidRDefault="007A4B23" w:rsidP="00497FA5">
      <w:pPr>
        <w:spacing w:line="240" w:lineRule="auto"/>
      </w:pPr>
      <w:r>
        <w:separator/>
      </w:r>
    </w:p>
  </w:footnote>
  <w:footnote w:type="continuationSeparator" w:id="0">
    <w:p w14:paraId="1BABF3D5" w14:textId="77777777" w:rsidR="007A4B23" w:rsidRDefault="007A4B23" w:rsidP="00497F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99E2" w14:textId="77777777" w:rsidR="00497FA5" w:rsidRDefault="00497FA5">
    <w:pPr>
      <w:pStyle w:val="Header"/>
    </w:pPr>
    <w:r w:rsidRPr="00497FA5">
      <w:rPr>
        <w:noProof/>
        <w:lang w:eastAsia="en-GB"/>
      </w:rPr>
      <w:drawing>
        <wp:anchor distT="0" distB="0" distL="114300" distR="114300" simplePos="0" relativeHeight="251665408" behindDoc="1" locked="0" layoutInCell="1" allowOverlap="1" wp14:anchorId="55031EE8" wp14:editId="73C591D4">
          <wp:simplePos x="0" y="0"/>
          <wp:positionH relativeFrom="page">
            <wp:posOffset>7145841</wp:posOffset>
          </wp:positionH>
          <wp:positionV relativeFrom="page">
            <wp:posOffset>3935095</wp:posOffset>
          </wp:positionV>
          <wp:extent cx="165600" cy="642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Address.eps"/>
                  <pic:cNvPicPr/>
                </pic:nvPicPr>
                <pic:blipFill>
                  <a:blip r:embed="rId1">
                    <a:extLst>
                      <a:ext uri="{28A0092B-C50C-407E-A947-70E740481C1C}">
                        <a14:useLocalDpi xmlns:a14="http://schemas.microsoft.com/office/drawing/2010/main" val="0"/>
                      </a:ext>
                    </a:extLst>
                  </a:blip>
                  <a:stretch>
                    <a:fillRect/>
                  </a:stretch>
                </pic:blipFill>
                <pic:spPr>
                  <a:xfrm>
                    <a:off x="0" y="0"/>
                    <a:ext cx="165600" cy="642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263D3" w14:textId="77777777" w:rsidR="00497FA5" w:rsidRDefault="00497FA5">
    <w:pPr>
      <w:pStyle w:val="Header"/>
    </w:pPr>
  </w:p>
  <w:p w14:paraId="7FDC8F1C" w14:textId="77777777" w:rsidR="00497FA5" w:rsidRDefault="00497FA5">
    <w:pPr>
      <w:pStyle w:val="Header"/>
    </w:pPr>
  </w:p>
  <w:p w14:paraId="4B6B0FDF" w14:textId="77777777" w:rsidR="00497FA5" w:rsidRDefault="00497FA5">
    <w:pPr>
      <w:pStyle w:val="Header"/>
    </w:pPr>
  </w:p>
  <w:p w14:paraId="654CAAA9" w14:textId="77777777" w:rsidR="00497FA5" w:rsidRDefault="00497FA5">
    <w:pPr>
      <w:pStyle w:val="Header"/>
    </w:pPr>
  </w:p>
  <w:p w14:paraId="493C0EA1" w14:textId="77777777" w:rsidR="00497FA5" w:rsidRDefault="00497FA5">
    <w:pPr>
      <w:pStyle w:val="Header"/>
    </w:pPr>
  </w:p>
  <w:p w14:paraId="200A0C49" w14:textId="77777777" w:rsidR="00497FA5" w:rsidRDefault="00497FA5">
    <w:pPr>
      <w:pStyle w:val="Header"/>
    </w:pPr>
  </w:p>
  <w:p w14:paraId="3C85FF2C" w14:textId="77777777" w:rsidR="00497FA5" w:rsidRDefault="00497FA5">
    <w:pPr>
      <w:pStyle w:val="Header"/>
    </w:pPr>
  </w:p>
  <w:p w14:paraId="7B9B0CBA" w14:textId="77777777" w:rsidR="00497FA5" w:rsidRDefault="00497FA5">
    <w:pPr>
      <w:pStyle w:val="Header"/>
    </w:pPr>
  </w:p>
  <w:p w14:paraId="0644424C" w14:textId="77777777" w:rsidR="00497FA5" w:rsidRDefault="00497FA5">
    <w:pPr>
      <w:pStyle w:val="Header"/>
    </w:pPr>
    <w:r>
      <w:rPr>
        <w:noProof/>
        <w:lang w:eastAsia="en-GB"/>
      </w:rPr>
      <w:drawing>
        <wp:anchor distT="0" distB="0" distL="114300" distR="114300" simplePos="0" relativeHeight="251662336" behindDoc="1" locked="0" layoutInCell="1" allowOverlap="1" wp14:anchorId="1D5E3D43" wp14:editId="4360E34B">
          <wp:simplePos x="0" y="0"/>
          <wp:positionH relativeFrom="page">
            <wp:posOffset>7146290</wp:posOffset>
          </wp:positionH>
          <wp:positionV relativeFrom="page">
            <wp:posOffset>3935730</wp:posOffset>
          </wp:positionV>
          <wp:extent cx="165600" cy="642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Address.eps"/>
                  <pic:cNvPicPr/>
                </pic:nvPicPr>
                <pic:blipFill>
                  <a:blip r:embed="rId1">
                    <a:extLst>
                      <a:ext uri="{28A0092B-C50C-407E-A947-70E740481C1C}">
                        <a14:useLocalDpi xmlns:a14="http://schemas.microsoft.com/office/drawing/2010/main" val="0"/>
                      </a:ext>
                    </a:extLst>
                  </a:blip>
                  <a:stretch>
                    <a:fillRect/>
                  </a:stretch>
                </pic:blipFill>
                <pic:spPr>
                  <a:xfrm>
                    <a:off x="0" y="0"/>
                    <a:ext cx="165600" cy="642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76FC97AC" wp14:editId="5353A31C">
          <wp:simplePos x="0" y="0"/>
          <wp:positionH relativeFrom="page">
            <wp:posOffset>289463</wp:posOffset>
          </wp:positionH>
          <wp:positionV relativeFrom="page">
            <wp:posOffset>295275</wp:posOffset>
          </wp:positionV>
          <wp:extent cx="2782800" cy="48240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ogotype.eps"/>
                  <pic:cNvPicPr/>
                </pic:nvPicPr>
                <pic:blipFill>
                  <a:blip r:embed="rId2">
                    <a:extLst>
                      <a:ext uri="{28A0092B-C50C-407E-A947-70E740481C1C}">
                        <a14:useLocalDpi xmlns:a14="http://schemas.microsoft.com/office/drawing/2010/main" val="0"/>
                      </a:ext>
                    </a:extLst>
                  </a:blip>
                  <a:stretch>
                    <a:fillRect/>
                  </a:stretch>
                </pic:blipFill>
                <pic:spPr>
                  <a:xfrm>
                    <a:off x="0" y="0"/>
                    <a:ext cx="2782800" cy="48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1730"/>
    <w:multiLevelType w:val="hybridMultilevel"/>
    <w:tmpl w:val="747E9BAE"/>
    <w:lvl w:ilvl="0" w:tplc="FC40B806">
      <w:start w:val="1"/>
      <w:numFmt w:val="bullet"/>
      <w:pStyle w:val="Bullets"/>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CFF1ABF"/>
    <w:multiLevelType w:val="hybridMultilevel"/>
    <w:tmpl w:val="ACBC41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40334"/>
    <w:multiLevelType w:val="hybridMultilevel"/>
    <w:tmpl w:val="FC5C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4D2957"/>
    <w:multiLevelType w:val="hybridMultilevel"/>
    <w:tmpl w:val="22E030EC"/>
    <w:lvl w:ilvl="0" w:tplc="44FCEB98">
      <w:numFmt w:val="bullet"/>
      <w:lvlText w:val="•"/>
      <w:lvlJc w:val="left"/>
      <w:pPr>
        <w:ind w:left="720" w:hanging="360"/>
      </w:pPr>
      <w:rPr>
        <w:rFonts w:ascii="Programme" w:eastAsiaTheme="minorHAnsi" w:hAnsi="Programm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C57D21"/>
    <w:multiLevelType w:val="hybridMultilevel"/>
    <w:tmpl w:val="420E8F50"/>
    <w:lvl w:ilvl="0" w:tplc="789689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047F49"/>
    <w:multiLevelType w:val="hybridMultilevel"/>
    <w:tmpl w:val="A6B60AE8"/>
    <w:lvl w:ilvl="0" w:tplc="59129814">
      <w:start w:val="1"/>
      <w:numFmt w:val="bullet"/>
      <w:pStyle w:val="Heading3"/>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23"/>
    <w:rsid w:val="00050C80"/>
    <w:rsid w:val="00061AE6"/>
    <w:rsid w:val="000900AF"/>
    <w:rsid w:val="000937C4"/>
    <w:rsid w:val="000F7B72"/>
    <w:rsid w:val="00154201"/>
    <w:rsid w:val="002017F2"/>
    <w:rsid w:val="00361E89"/>
    <w:rsid w:val="003F1054"/>
    <w:rsid w:val="004055D0"/>
    <w:rsid w:val="0042404B"/>
    <w:rsid w:val="00425485"/>
    <w:rsid w:val="00431139"/>
    <w:rsid w:val="00467160"/>
    <w:rsid w:val="00487892"/>
    <w:rsid w:val="00497FA5"/>
    <w:rsid w:val="00502FD2"/>
    <w:rsid w:val="00531573"/>
    <w:rsid w:val="005B2C78"/>
    <w:rsid w:val="00665211"/>
    <w:rsid w:val="006719E5"/>
    <w:rsid w:val="006B6B54"/>
    <w:rsid w:val="006C27FB"/>
    <w:rsid w:val="006D64DE"/>
    <w:rsid w:val="007A4B23"/>
    <w:rsid w:val="0082572F"/>
    <w:rsid w:val="00830681"/>
    <w:rsid w:val="008A0590"/>
    <w:rsid w:val="008B2E13"/>
    <w:rsid w:val="008E12AF"/>
    <w:rsid w:val="009043C3"/>
    <w:rsid w:val="00954DEF"/>
    <w:rsid w:val="009728BC"/>
    <w:rsid w:val="009F057E"/>
    <w:rsid w:val="00A76CFE"/>
    <w:rsid w:val="00A9488D"/>
    <w:rsid w:val="00AB5A57"/>
    <w:rsid w:val="00B5006B"/>
    <w:rsid w:val="00B85CD4"/>
    <w:rsid w:val="00C92275"/>
    <w:rsid w:val="00D04024"/>
    <w:rsid w:val="00D31F3A"/>
    <w:rsid w:val="00D36EF7"/>
    <w:rsid w:val="00D70C2B"/>
    <w:rsid w:val="00E00403"/>
    <w:rsid w:val="00E5687B"/>
    <w:rsid w:val="00F37FA6"/>
    <w:rsid w:val="00F96AEB"/>
    <w:rsid w:val="00FF3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31BBCD"/>
  <w14:defaultImageDpi w14:val="32767"/>
  <w15:chartTrackingRefBased/>
  <w15:docId w15:val="{0CE264D8-7163-4233-B1C6-3FBDFE23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FA5"/>
    <w:pPr>
      <w:spacing w:line="240" w:lineRule="atLeast"/>
    </w:pPr>
    <w:rPr>
      <w:rFonts w:ascii="Programme" w:hAnsi="Programme"/>
      <w:sz w:val="20"/>
    </w:rPr>
  </w:style>
  <w:style w:type="paragraph" w:styleId="Heading1">
    <w:name w:val="heading 1"/>
    <w:basedOn w:val="Normal"/>
    <w:next w:val="Normal"/>
    <w:link w:val="Heading1Char"/>
    <w:qFormat/>
    <w:rsid w:val="00F96AE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qFormat/>
    <w:rsid w:val="00F96AEB"/>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Cs/>
      <w:sz w:val="24"/>
      <w:szCs w:val="28"/>
      <w:lang w:eastAsia="en-GB"/>
    </w:rPr>
  </w:style>
  <w:style w:type="paragraph" w:styleId="Heading3">
    <w:name w:val="heading 3"/>
    <w:aliases w:val="bullet,Heading 31,heading 3"/>
    <w:basedOn w:val="Normal"/>
    <w:next w:val="Normal"/>
    <w:link w:val="Heading3Char"/>
    <w:qFormat/>
    <w:rsid w:val="00F96AEB"/>
    <w:pPr>
      <w:numPr>
        <w:numId w:val="2"/>
      </w:numPr>
      <w:overflowPunct w:val="0"/>
      <w:autoSpaceDE w:val="0"/>
      <w:autoSpaceDN w:val="0"/>
      <w:adjustRightInd w:val="0"/>
      <w:spacing w:after="120" w:line="240" w:lineRule="auto"/>
      <w:textAlignment w:val="baseline"/>
      <w:outlineLvl w:val="2"/>
    </w:pPr>
    <w:rPr>
      <w:rFonts w:ascii="Arial" w:eastAsia="Times New Roman" w:hAnsi="Arial"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A5"/>
    <w:pPr>
      <w:tabs>
        <w:tab w:val="center" w:pos="4680"/>
        <w:tab w:val="right" w:pos="9360"/>
      </w:tabs>
      <w:spacing w:line="240" w:lineRule="auto"/>
    </w:pPr>
  </w:style>
  <w:style w:type="character" w:customStyle="1" w:styleId="HeaderChar">
    <w:name w:val="Header Char"/>
    <w:basedOn w:val="DefaultParagraphFont"/>
    <w:link w:val="Header"/>
    <w:uiPriority w:val="99"/>
    <w:rsid w:val="00497FA5"/>
    <w:rPr>
      <w:rFonts w:ascii="Programme" w:hAnsi="Programme"/>
      <w:sz w:val="20"/>
    </w:rPr>
  </w:style>
  <w:style w:type="paragraph" w:styleId="Footer">
    <w:name w:val="footer"/>
    <w:basedOn w:val="Normal"/>
    <w:link w:val="FooterChar"/>
    <w:uiPriority w:val="99"/>
    <w:unhideWhenUsed/>
    <w:rsid w:val="00497FA5"/>
    <w:pPr>
      <w:tabs>
        <w:tab w:val="center" w:pos="4680"/>
        <w:tab w:val="right" w:pos="9360"/>
      </w:tabs>
      <w:spacing w:line="240" w:lineRule="auto"/>
    </w:pPr>
  </w:style>
  <w:style w:type="character" w:customStyle="1" w:styleId="FooterChar">
    <w:name w:val="Footer Char"/>
    <w:basedOn w:val="DefaultParagraphFont"/>
    <w:link w:val="Footer"/>
    <w:uiPriority w:val="99"/>
    <w:rsid w:val="00497FA5"/>
    <w:rPr>
      <w:rFonts w:ascii="Programme" w:hAnsi="Programme"/>
      <w:sz w:val="20"/>
    </w:rPr>
  </w:style>
  <w:style w:type="table" w:styleId="TableGrid">
    <w:name w:val="Table Grid"/>
    <w:basedOn w:val="TableNormal"/>
    <w:uiPriority w:val="39"/>
    <w:rsid w:val="00201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2C78"/>
    <w:pPr>
      <w:ind w:left="720"/>
      <w:contextualSpacing/>
    </w:pPr>
  </w:style>
  <w:style w:type="paragraph" w:customStyle="1" w:styleId="Bullets">
    <w:name w:val="Bullets"/>
    <w:basedOn w:val="Normal"/>
    <w:qFormat/>
    <w:rsid w:val="005B2C78"/>
    <w:pPr>
      <w:numPr>
        <w:numId w:val="1"/>
      </w:numPr>
      <w:ind w:left="426" w:hanging="142"/>
    </w:pPr>
  </w:style>
  <w:style w:type="character" w:customStyle="1" w:styleId="Heading1Char">
    <w:name w:val="Heading 1 Char"/>
    <w:basedOn w:val="DefaultParagraphFont"/>
    <w:link w:val="Heading1"/>
    <w:rsid w:val="00F96AE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96AEB"/>
    <w:rPr>
      <w:rFonts w:ascii="Arial" w:eastAsia="Times New Roman" w:hAnsi="Arial" w:cs="Arial"/>
      <w:b/>
      <w:bCs/>
      <w:iCs/>
      <w:szCs w:val="28"/>
      <w:lang w:eastAsia="en-GB"/>
    </w:rPr>
  </w:style>
  <w:style w:type="character" w:customStyle="1" w:styleId="Heading3Char">
    <w:name w:val="Heading 3 Char"/>
    <w:aliases w:val="bullet Char,Heading 31 Char,heading 3 Char"/>
    <w:basedOn w:val="DefaultParagraphFont"/>
    <w:link w:val="Heading3"/>
    <w:rsid w:val="00F96AEB"/>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la.Aarne\OneDrive%20-%20Spike%20Island\Desktop\Working%20folder\SI%20Access%20Ri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013cf-ec26-4e46-8de3-6f4f187ff0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CAC44189C19D4A9AA3A8B26D25EA69" ma:contentTypeVersion="10" ma:contentTypeDescription="Create a new document." ma:contentTypeScope="" ma:versionID="295af6892fa548ced6e0a39f41d2a839">
  <xsd:schema xmlns:xsd="http://www.w3.org/2001/XMLSchema" xmlns:xs="http://www.w3.org/2001/XMLSchema" xmlns:p="http://schemas.microsoft.com/office/2006/metadata/properties" xmlns:ns3="8c0013cf-ec26-4e46-8de3-6f4f187ff008" targetNamespace="http://schemas.microsoft.com/office/2006/metadata/properties" ma:root="true" ma:fieldsID="cf8381113a44d343bbccaccf6beccee7" ns3:_="">
    <xsd:import namespace="8c0013cf-ec26-4e46-8de3-6f4f187ff0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013cf-ec26-4e46-8de3-6f4f187ff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1D18C-8931-4CFD-8F75-E1AFF3BA34DC}">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8c0013cf-ec26-4e46-8de3-6f4f187ff008"/>
    <ds:schemaRef ds:uri="http://purl.org/dc/dcmitype/"/>
    <ds:schemaRef ds:uri="http://purl.org/dc/terms/"/>
  </ds:schemaRefs>
</ds:datastoreItem>
</file>

<file path=customXml/itemProps2.xml><?xml version="1.0" encoding="utf-8"?>
<ds:datastoreItem xmlns:ds="http://schemas.openxmlformats.org/officeDocument/2006/customXml" ds:itemID="{B84F5364-7D42-437B-B40F-CADD88EF8D18}">
  <ds:schemaRefs>
    <ds:schemaRef ds:uri="http://schemas.microsoft.com/sharepoint/v3/contenttype/forms"/>
  </ds:schemaRefs>
</ds:datastoreItem>
</file>

<file path=customXml/itemProps3.xml><?xml version="1.0" encoding="utf-8"?>
<ds:datastoreItem xmlns:ds="http://schemas.openxmlformats.org/officeDocument/2006/customXml" ds:itemID="{C136D59B-1E2D-44A4-9832-E2ABA68A8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013cf-ec26-4e46-8de3-6f4f187ff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 Access Rider</Template>
  <TotalTime>33</TotalTime>
  <Pages>7</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Nella.Aarne</dc:creator>
  <cp:keywords/>
  <dc:description/>
  <cp:lastModifiedBy>Nella Aarne</cp:lastModifiedBy>
  <cp:revision>17</cp:revision>
  <dcterms:created xsi:type="dcterms:W3CDTF">2023-02-14T16:16:00Z</dcterms:created>
  <dcterms:modified xsi:type="dcterms:W3CDTF">2023-08-10T10:34:00Z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0x0101009ACAC44189C19D4A9AA3A8B26D25EA69</vt:lpwstr>
  </property>
</Properties>
</file>